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8007"/>
        <w:gridCol w:w="271"/>
        <w:gridCol w:w="7840"/>
      </w:tblGrid>
      <w:tr w:rsidR="009475C6" w:rsidRPr="00055A3F" w:rsidTr="00B81013">
        <w:trPr>
          <w:trHeight w:val="10980"/>
          <w:jc w:val="center"/>
        </w:trPr>
        <w:tc>
          <w:tcPr>
            <w:tcW w:w="8007" w:type="dxa"/>
            <w:shd w:val="clear" w:color="auto" w:fill="EEF7FC" w:themeFill="background2"/>
          </w:tcPr>
          <w:p w:rsidR="00AD5C0B" w:rsidRDefault="00595024" w:rsidP="00AD5C0B">
            <w:pPr>
              <w:pStyle w:val="Ttulo1"/>
              <w:rPr>
                <w:color w:val="000000" w:themeColor="text1"/>
                <w:sz w:val="36"/>
              </w:rPr>
            </w:pPr>
            <w:r>
              <w:rPr>
                <w:color w:val="000000" w:themeColor="text1"/>
                <w:sz w:val="36"/>
              </w:rPr>
              <w:t xml:space="preserve">GEOGRAFÍA      </w:t>
            </w:r>
            <w:r w:rsidR="00AD5C0B">
              <w:rPr>
                <w:color w:val="000000" w:themeColor="text1"/>
                <w:sz w:val="36"/>
              </w:rPr>
              <w:t>A B C</w:t>
            </w:r>
          </w:p>
          <w:p w:rsidR="00AD5C0B" w:rsidRDefault="00AD5C0B" w:rsidP="00AD5C0B">
            <w:pPr>
              <w:pStyle w:val="Ttulo1"/>
              <w:jc w:val="center"/>
              <w:rPr>
                <w:color w:val="000000" w:themeColor="text1"/>
                <w:sz w:val="36"/>
              </w:rPr>
            </w:pPr>
          </w:p>
          <w:p w:rsidR="00825037" w:rsidRPr="00055A3F" w:rsidRDefault="00AD5C0B" w:rsidP="00AD5C0B">
            <w:pPr>
              <w:pStyle w:val="Ttulo1"/>
              <w:ind w:left="0"/>
              <w:jc w:val="center"/>
              <w:rPr>
                <w:color w:val="000000" w:themeColor="text1"/>
                <w:sz w:val="36"/>
              </w:rPr>
            </w:pPr>
            <w:r>
              <w:rPr>
                <w:color w:val="000000" w:themeColor="text1"/>
                <w:sz w:val="36"/>
              </w:rPr>
              <w:t>SEMANA DEL 1-5 DE Marzo</w:t>
            </w:r>
          </w:p>
          <w:p w:rsidR="00825037" w:rsidRPr="00055A3F" w:rsidRDefault="00595024" w:rsidP="00021F91">
            <w:pPr>
              <w:pStyle w:val="Ttulo2"/>
            </w:pPr>
            <w:r>
              <w:t>TEMA: DISTRIBUCIÓN Y COMPOSICIÓN DE LAS AGUAS OCEÁNICAS Y CONTINENTAL.</w:t>
            </w:r>
          </w:p>
          <w:p w:rsidR="00AD5C0B" w:rsidRDefault="00595024" w:rsidP="00021F91">
            <w:r>
              <w:t xml:space="preserve">APRENDIZAJE ESPERADO: </w:t>
            </w:r>
          </w:p>
          <w:p w:rsidR="00825037" w:rsidRPr="00055A3F" w:rsidRDefault="00AD5C0B" w:rsidP="00021F91">
            <w:r>
              <w:t>ANALIZARÁ</w:t>
            </w:r>
            <w:r w:rsidR="00595024">
              <w:t>S LA DISTRIBUCIÓN Y COMPOSICIÓN DE LAS AGUAS OCEÁNICAS Y CONTINENTALES.</w:t>
            </w:r>
          </w:p>
          <w:p w:rsidR="00825037" w:rsidRPr="00055A3F" w:rsidRDefault="00825037" w:rsidP="00595024">
            <w:pPr>
              <w:ind w:left="0"/>
            </w:pPr>
          </w:p>
          <w:p w:rsidR="00825037" w:rsidRPr="00055A3F" w:rsidRDefault="00595024" w:rsidP="00021F91">
            <w:pPr>
              <w:pStyle w:val="Ttulo2"/>
            </w:pPr>
            <w:r>
              <w:t>ACTIVIDAD</w:t>
            </w:r>
          </w:p>
          <w:p w:rsidR="00825037" w:rsidRDefault="00595024" w:rsidP="00021F91">
            <w:r>
              <w:t xml:space="preserve">REALIZA EN TU CUADERNO </w:t>
            </w:r>
            <w:r w:rsidR="00730327">
              <w:t>EL ESQUEMA DEL CICLO HÍDRICO</w:t>
            </w:r>
            <w:r w:rsidR="00902471">
              <w:t xml:space="preserve"> DEL LIBRO DE TEXTO DE LA PÁGINA 56</w:t>
            </w:r>
          </w:p>
          <w:p w:rsidR="00902471" w:rsidRDefault="00902471" w:rsidP="00021F91"/>
          <w:p w:rsidR="00902471" w:rsidRPr="00055A3F" w:rsidRDefault="00902471" w:rsidP="00021F91">
            <w:r>
              <w:t>REALIZAR EN EL CUADERNO UN MAPA CONCEPTUAL DE LA PÁGINA 57.</w:t>
            </w:r>
          </w:p>
          <w:p w:rsidR="00825037" w:rsidRPr="00055A3F" w:rsidRDefault="00825037" w:rsidP="00595024">
            <w:pPr>
              <w:ind w:left="0"/>
            </w:pPr>
          </w:p>
          <w:p w:rsidR="00825037" w:rsidRPr="00055A3F" w:rsidRDefault="00902471" w:rsidP="00021F91">
            <w:pPr>
              <w:pStyle w:val="Ttulo2"/>
            </w:pPr>
            <w:r>
              <w:t>FECHA DE ENTREGA</w:t>
            </w:r>
          </w:p>
          <w:p w:rsidR="00CC4FEB" w:rsidRPr="00055A3F" w:rsidRDefault="00730327" w:rsidP="00902471">
            <w:r>
              <w:t>LUNES 8 DE MARZO</w:t>
            </w:r>
            <w:r w:rsidR="00AD5C0B">
              <w:t xml:space="preserve"> POR CLASSROOM</w:t>
            </w:r>
            <w:r w:rsidR="00F43B00">
              <w:t xml:space="preserve"> APARECE COMO </w:t>
            </w:r>
            <w:r w:rsidR="00F43B00" w:rsidRPr="00F43B00">
              <w:rPr>
                <w:b/>
                <w:sz w:val="48"/>
                <w:szCs w:val="48"/>
              </w:rPr>
              <w:t>ACTIVIDAD A</w:t>
            </w:r>
            <w:r w:rsidR="00F43B00">
              <w:rPr>
                <w:b/>
                <w:sz w:val="48"/>
                <w:szCs w:val="48"/>
              </w:rPr>
              <w:t xml:space="preserve"> </w:t>
            </w:r>
          </w:p>
          <w:p w:rsidR="00CC4FEB" w:rsidRPr="00055A3F" w:rsidRDefault="00CC4FEB" w:rsidP="008E5C94">
            <w:pPr>
              <w:pStyle w:val="Imagen"/>
            </w:pPr>
          </w:p>
        </w:tc>
        <w:tc>
          <w:tcPr>
            <w:tcW w:w="271" w:type="dxa"/>
          </w:tcPr>
          <w:p w:rsidR="00B435E4" w:rsidRPr="00055A3F" w:rsidRDefault="00B435E4" w:rsidP="00021F91"/>
        </w:tc>
        <w:tc>
          <w:tcPr>
            <w:tcW w:w="7840" w:type="dxa"/>
          </w:tcPr>
          <w:p w:rsidR="00B435E4" w:rsidRPr="00055A3F" w:rsidRDefault="00B435E4" w:rsidP="004F3101">
            <w:pPr>
              <w:pStyle w:val="Imagen"/>
            </w:pPr>
          </w:p>
          <w:p w:rsidR="00CC4FEB" w:rsidRPr="00055A3F" w:rsidRDefault="00AD5C0B" w:rsidP="00CC4FEB">
            <w:pPr>
              <w:pStyle w:val="Subttulo"/>
            </w:pPr>
            <w:r>
              <w:t>CICLO HIDROLÓGIC</w:t>
            </w:r>
            <w:r w:rsidR="00730327">
              <w:t>O</w:t>
            </w:r>
          </w:p>
          <w:p w:rsidR="00CC4FEB" w:rsidRPr="00055A3F" w:rsidRDefault="00730327" w:rsidP="00CC4FEB">
            <w:pPr>
              <w:pStyle w:val="Fecha"/>
            </w:pPr>
            <w:r>
              <w:rPr>
                <w:noProof/>
                <w:lang w:val="es-MX" w:eastAsia="es-MX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106374</wp:posOffset>
                  </wp:positionH>
                  <wp:positionV relativeFrom="paragraph">
                    <wp:posOffset>673116</wp:posOffset>
                  </wp:positionV>
                  <wp:extent cx="4824585" cy="3550723"/>
                  <wp:effectExtent l="0" t="0" r="0" b="0"/>
                  <wp:wrapNone/>
                  <wp:docPr id="2" name="Imagen 2" descr="El ciclo del agua | Arkipl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l ciclo del agua | Arkipl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067" cy="3560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tbl>
      <w:tblPr>
        <w:tblpPr w:leftFromText="141" w:rightFromText="141" w:vertAnchor="text" w:horzAnchor="margin" w:tblpY="492"/>
        <w:tblW w:w="5000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8007"/>
        <w:gridCol w:w="324"/>
        <w:gridCol w:w="7787"/>
      </w:tblGrid>
      <w:tr w:rsidR="00B81013" w:rsidRPr="00055A3F" w:rsidTr="00B81013">
        <w:trPr>
          <w:trHeight w:val="11070"/>
        </w:trPr>
        <w:tc>
          <w:tcPr>
            <w:tcW w:w="8007" w:type="dxa"/>
            <w:shd w:val="clear" w:color="auto" w:fill="EEF7FC" w:themeFill="background2"/>
          </w:tcPr>
          <w:p w:rsidR="00B81013" w:rsidRPr="00055A3F" w:rsidRDefault="00B81013" w:rsidP="00B81013">
            <w:pPr>
              <w:pStyle w:val="Ttulo1"/>
            </w:pPr>
            <w:r>
              <w:lastRenderedPageBreak/>
              <w:t>DINÁMICA DE LAS AGUAS OCEÁNICAS: OLAS, MAREAS Y CORRIENTES MARINAS.</w:t>
            </w:r>
          </w:p>
          <w:tbl>
            <w:tblPr>
              <w:tblStyle w:val="Tabladecuadrcula6concolores-nfasis2"/>
              <w:tblpPr w:leftFromText="141" w:rightFromText="141" w:vertAnchor="text" w:horzAnchor="margin" w:tblpXSpec="center" w:tblpY="-28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1321"/>
              <w:gridCol w:w="1580"/>
              <w:gridCol w:w="1580"/>
            </w:tblGrid>
            <w:tr w:rsidR="00AF4490" w:rsidTr="00AF449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1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38" w:type="dxa"/>
                </w:tcPr>
                <w:p w:rsidR="00AF4490" w:rsidRPr="00AF4490" w:rsidRDefault="00AF4490" w:rsidP="00AF4490">
                  <w:pPr>
                    <w:ind w:left="0"/>
                    <w:rPr>
                      <w:sz w:val="24"/>
                      <w:szCs w:val="24"/>
                    </w:rPr>
                  </w:pPr>
                  <w:r w:rsidRPr="00AF4490">
                    <w:rPr>
                      <w:sz w:val="24"/>
                      <w:szCs w:val="24"/>
                    </w:rPr>
                    <w:t>MOVIMIENTO</w:t>
                  </w:r>
                </w:p>
              </w:tc>
              <w:tc>
                <w:tcPr>
                  <w:tcW w:w="1321" w:type="dxa"/>
                </w:tcPr>
                <w:p w:rsidR="00AF4490" w:rsidRDefault="00AF4490" w:rsidP="00AF4490">
                  <w:pPr>
                    <w:ind w:left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TIPO</w:t>
                  </w:r>
                </w:p>
              </w:tc>
              <w:tc>
                <w:tcPr>
                  <w:tcW w:w="1580" w:type="dxa"/>
                </w:tcPr>
                <w:p w:rsidR="00AF4490" w:rsidRDefault="00AF4490" w:rsidP="00AF4490">
                  <w:pPr>
                    <w:ind w:left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CAUSAS</w:t>
                  </w:r>
                </w:p>
              </w:tc>
              <w:tc>
                <w:tcPr>
                  <w:tcW w:w="1580" w:type="dxa"/>
                </w:tcPr>
                <w:p w:rsidR="00AF4490" w:rsidRDefault="00AF4490" w:rsidP="00AF4490">
                  <w:pPr>
                    <w:ind w:left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IMAGEN</w:t>
                  </w:r>
                </w:p>
              </w:tc>
            </w:tr>
            <w:tr w:rsidR="00AF4490" w:rsidTr="00AF449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15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38" w:type="dxa"/>
                </w:tcPr>
                <w:p w:rsidR="00AF4490" w:rsidRDefault="00AF4490" w:rsidP="00AF4490">
                  <w:pPr>
                    <w:ind w:left="0"/>
                  </w:pPr>
                  <w:r>
                    <w:t>OLAS</w:t>
                  </w:r>
                </w:p>
              </w:tc>
              <w:tc>
                <w:tcPr>
                  <w:tcW w:w="1321" w:type="dxa"/>
                </w:tcPr>
                <w:p w:rsidR="00AF4490" w:rsidRDefault="00AF4490" w:rsidP="00AF4490">
                  <w:pPr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1580" w:type="dxa"/>
                </w:tcPr>
                <w:p w:rsidR="00AF4490" w:rsidRDefault="00AF4490" w:rsidP="00AF4490">
                  <w:pPr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1580" w:type="dxa"/>
                </w:tcPr>
                <w:p w:rsidR="00AF4490" w:rsidRDefault="00AF4490" w:rsidP="00AF4490">
                  <w:pPr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AF4490" w:rsidTr="00AF4490">
              <w:trPr>
                <w:trHeight w:val="115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38" w:type="dxa"/>
                </w:tcPr>
                <w:p w:rsidR="00AF4490" w:rsidRDefault="00AF4490" w:rsidP="00AF4490">
                  <w:pPr>
                    <w:ind w:left="0"/>
                  </w:pPr>
                  <w:r>
                    <w:t>MAREAS</w:t>
                  </w:r>
                </w:p>
              </w:tc>
              <w:tc>
                <w:tcPr>
                  <w:tcW w:w="1321" w:type="dxa"/>
                </w:tcPr>
                <w:p w:rsidR="00AF4490" w:rsidRDefault="00AF4490" w:rsidP="00AF4490">
                  <w:pPr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580" w:type="dxa"/>
                </w:tcPr>
                <w:p w:rsidR="00AF4490" w:rsidRDefault="00AF4490" w:rsidP="00AF4490">
                  <w:pPr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580" w:type="dxa"/>
                </w:tcPr>
                <w:p w:rsidR="00AF4490" w:rsidRDefault="00AF4490" w:rsidP="00AF4490">
                  <w:pPr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F4490" w:rsidTr="00AF449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15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38" w:type="dxa"/>
                </w:tcPr>
                <w:p w:rsidR="00AF4490" w:rsidRPr="00AF4490" w:rsidRDefault="00AF4490" w:rsidP="00AF4490">
                  <w:pPr>
                    <w:ind w:left="0"/>
                    <w:rPr>
                      <w:sz w:val="24"/>
                      <w:szCs w:val="24"/>
                    </w:rPr>
                  </w:pPr>
                  <w:r w:rsidRPr="00AF4490">
                    <w:rPr>
                      <w:sz w:val="24"/>
                      <w:szCs w:val="24"/>
                    </w:rPr>
                    <w:t>CORRIENTES MARINAS</w:t>
                  </w:r>
                </w:p>
              </w:tc>
              <w:tc>
                <w:tcPr>
                  <w:tcW w:w="1321" w:type="dxa"/>
                </w:tcPr>
                <w:p w:rsidR="00AF4490" w:rsidRDefault="00AF4490" w:rsidP="00AF4490">
                  <w:pPr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1580" w:type="dxa"/>
                </w:tcPr>
                <w:p w:rsidR="00AF4490" w:rsidRDefault="00AF4490" w:rsidP="00AF4490">
                  <w:pPr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1580" w:type="dxa"/>
                </w:tcPr>
                <w:p w:rsidR="00AF4490" w:rsidRDefault="00AF4490" w:rsidP="00AF4490">
                  <w:pPr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:rsidR="00B81013" w:rsidRPr="00055A3F" w:rsidRDefault="00B81013" w:rsidP="00B81013">
            <w:pPr>
              <w:rPr>
                <w:color w:val="000000"/>
              </w:rPr>
            </w:pPr>
          </w:p>
        </w:tc>
        <w:tc>
          <w:tcPr>
            <w:tcW w:w="324" w:type="dxa"/>
          </w:tcPr>
          <w:p w:rsidR="00B81013" w:rsidRPr="00055A3F" w:rsidRDefault="00B81013" w:rsidP="00B81013"/>
        </w:tc>
        <w:tc>
          <w:tcPr>
            <w:tcW w:w="7787" w:type="dxa"/>
          </w:tcPr>
          <w:p w:rsidR="00B81013" w:rsidRPr="00AD5C0B" w:rsidRDefault="00B81013" w:rsidP="00B81013">
            <w:pPr>
              <w:pStyle w:val="Ttulo1"/>
              <w:rPr>
                <w:sz w:val="44"/>
                <w:szCs w:val="44"/>
              </w:rPr>
            </w:pPr>
            <w:r w:rsidRPr="00AD5C0B">
              <w:rPr>
                <w:sz w:val="44"/>
                <w:szCs w:val="44"/>
              </w:rPr>
              <w:t>SEMANA DEL 8 AL 12 DE MARZO</w:t>
            </w:r>
          </w:p>
          <w:p w:rsidR="00B81013" w:rsidRPr="00055A3F" w:rsidRDefault="00B81013" w:rsidP="00B81013">
            <w:pPr>
              <w:pStyle w:val="Ttulo2"/>
              <w:ind w:left="0"/>
            </w:pPr>
            <w:r>
              <w:t xml:space="preserve">TEMA: </w:t>
            </w:r>
            <w:r w:rsidR="00AF4490">
              <w:t xml:space="preserve">DINÁMICA DE LAS AGUAS OCEÁNICA: </w:t>
            </w:r>
            <w:bookmarkStart w:id="0" w:name="_GoBack"/>
            <w:bookmarkEnd w:id="0"/>
            <w:r>
              <w:t>OLAS, MAREAS Y CORRIENTES MARINAS.</w:t>
            </w:r>
          </w:p>
          <w:tbl>
            <w:tblPr>
              <w:tblW w:w="23641" w:type="dxa"/>
              <w:tblLayout w:type="fixed"/>
              <w:tblLook w:val="0600" w:firstRow="0" w:lastRow="0" w:firstColumn="0" w:lastColumn="0" w:noHBand="1" w:noVBand="1"/>
            </w:tblPr>
            <w:tblGrid>
              <w:gridCol w:w="7005"/>
              <w:gridCol w:w="550"/>
              <w:gridCol w:w="5362"/>
              <w:gridCol w:w="5362"/>
              <w:gridCol w:w="5362"/>
            </w:tblGrid>
            <w:tr w:rsidR="00B81013" w:rsidRPr="00055A3F" w:rsidTr="005D3C5D">
              <w:trPr>
                <w:trHeight w:val="574"/>
              </w:trPr>
              <w:tc>
                <w:tcPr>
                  <w:tcW w:w="7005" w:type="dxa"/>
                </w:tcPr>
                <w:p w:rsidR="00B81013" w:rsidRPr="00055A3F" w:rsidRDefault="00B81013" w:rsidP="00B81013">
                  <w:pPr>
                    <w:framePr w:hSpace="141" w:wrap="around" w:vAnchor="text" w:hAnchor="margin" w:y="492"/>
                  </w:pPr>
                  <w:r>
                    <w:t xml:space="preserve">APRENDIZAJE ESPERADO: ANALIZARÁS LA DISTRIBUCIÓN Y COMPOSICIÓN DE LAS AGUAS OCEÁNICAS </w:t>
                  </w:r>
                </w:p>
              </w:tc>
              <w:tc>
                <w:tcPr>
                  <w:tcW w:w="550" w:type="dxa"/>
                </w:tcPr>
                <w:p w:rsidR="00B81013" w:rsidRPr="00055A3F" w:rsidRDefault="00B81013" w:rsidP="00B81013">
                  <w:pPr>
                    <w:framePr w:hSpace="141" w:wrap="around" w:vAnchor="text" w:hAnchor="margin" w:y="492"/>
                    <w:ind w:left="0"/>
                  </w:pPr>
                </w:p>
              </w:tc>
              <w:tc>
                <w:tcPr>
                  <w:tcW w:w="5362" w:type="dxa"/>
                </w:tcPr>
                <w:p w:rsidR="00B81013" w:rsidRPr="00055A3F" w:rsidRDefault="00B81013" w:rsidP="00B81013">
                  <w:pPr>
                    <w:framePr w:hSpace="141" w:wrap="around" w:vAnchor="text" w:hAnchor="margin" w:y="492"/>
                    <w:ind w:left="0"/>
                  </w:pPr>
                </w:p>
              </w:tc>
              <w:tc>
                <w:tcPr>
                  <w:tcW w:w="5362" w:type="dxa"/>
                </w:tcPr>
                <w:p w:rsidR="00B81013" w:rsidRPr="00055A3F" w:rsidRDefault="00B81013" w:rsidP="00B81013">
                  <w:pPr>
                    <w:framePr w:hSpace="141" w:wrap="around" w:vAnchor="text" w:hAnchor="margin" w:y="492"/>
                    <w:ind w:left="0"/>
                  </w:pPr>
                </w:p>
              </w:tc>
              <w:tc>
                <w:tcPr>
                  <w:tcW w:w="5362" w:type="dxa"/>
                </w:tcPr>
                <w:p w:rsidR="00B81013" w:rsidRPr="00055A3F" w:rsidRDefault="00B81013" w:rsidP="00B81013">
                  <w:pPr>
                    <w:framePr w:hSpace="141" w:wrap="around" w:vAnchor="text" w:hAnchor="margin" w:y="492"/>
                    <w:ind w:left="0"/>
                  </w:pPr>
                </w:p>
              </w:tc>
            </w:tr>
            <w:tr w:rsidR="00B81013" w:rsidRPr="00055A3F" w:rsidTr="00B81013">
              <w:trPr>
                <w:trHeight w:val="95"/>
              </w:trPr>
              <w:tc>
                <w:tcPr>
                  <w:tcW w:w="7005" w:type="dxa"/>
                </w:tcPr>
                <w:p w:rsidR="00B81013" w:rsidRPr="00055A3F" w:rsidRDefault="00B81013" w:rsidP="00B81013">
                  <w:pPr>
                    <w:framePr w:hSpace="141" w:wrap="around" w:vAnchor="text" w:hAnchor="margin" w:y="492"/>
                    <w:ind w:left="0"/>
                  </w:pPr>
                </w:p>
              </w:tc>
              <w:tc>
                <w:tcPr>
                  <w:tcW w:w="550" w:type="dxa"/>
                </w:tcPr>
                <w:p w:rsidR="00B81013" w:rsidRDefault="00B81013" w:rsidP="00B81013">
                  <w:pPr>
                    <w:framePr w:hSpace="141" w:wrap="around" w:vAnchor="text" w:hAnchor="margin" w:y="492"/>
                  </w:pPr>
                </w:p>
              </w:tc>
              <w:tc>
                <w:tcPr>
                  <w:tcW w:w="5362" w:type="dxa"/>
                </w:tcPr>
                <w:p w:rsidR="00B81013" w:rsidRDefault="00B81013" w:rsidP="00B81013">
                  <w:pPr>
                    <w:framePr w:hSpace="141" w:wrap="around" w:vAnchor="text" w:hAnchor="margin" w:y="492"/>
                  </w:pPr>
                </w:p>
              </w:tc>
              <w:tc>
                <w:tcPr>
                  <w:tcW w:w="5362" w:type="dxa"/>
                </w:tcPr>
                <w:p w:rsidR="00B81013" w:rsidRDefault="00B81013" w:rsidP="00B81013">
                  <w:pPr>
                    <w:framePr w:hSpace="141" w:wrap="around" w:vAnchor="text" w:hAnchor="margin" w:y="492"/>
                  </w:pPr>
                </w:p>
              </w:tc>
              <w:tc>
                <w:tcPr>
                  <w:tcW w:w="5362" w:type="dxa"/>
                </w:tcPr>
                <w:p w:rsidR="00B81013" w:rsidRPr="00055A3F" w:rsidRDefault="00B81013" w:rsidP="00B81013">
                  <w:pPr>
                    <w:framePr w:hSpace="141" w:wrap="around" w:vAnchor="text" w:hAnchor="margin" w:y="492"/>
                  </w:pPr>
                  <w:sdt>
                    <w:sdtPr>
                      <w:alias w:val="Escriba los detalles del evento 2:"/>
                      <w:tag w:val="Escriba los detalles del evento 2:"/>
                      <w:id w:val="2130052564"/>
                      <w:placeholder>
                        <w:docPart w:val="AD70C44489534309B67F6B110C136DAC"/>
                      </w:placeholder>
                      <w:temporary/>
                      <w:showingPlcHdr/>
                      <w15:appearance w15:val="hidden"/>
                    </w:sdtPr>
                    <w:sdtContent>
                      <w:r w:rsidRPr="00055A3F">
                        <w:rPr>
                          <w:lang w:bidi="es-ES"/>
                        </w:rPr>
                        <w:t>Detalles del evento</w:t>
                      </w:r>
                    </w:sdtContent>
                  </w:sdt>
                </w:p>
              </w:tc>
            </w:tr>
          </w:tbl>
          <w:p w:rsidR="00B81013" w:rsidRPr="00055A3F" w:rsidRDefault="00B81013" w:rsidP="00B81013">
            <w:pPr>
              <w:pStyle w:val="Ttulo2"/>
              <w:ind w:left="0"/>
            </w:pPr>
            <w:r>
              <w:t xml:space="preserve">actividad </w:t>
            </w:r>
          </w:p>
          <w:tbl>
            <w:tblPr>
              <w:tblW w:w="8047" w:type="dxa"/>
              <w:tblLayout w:type="fixed"/>
              <w:tblLook w:val="0600" w:firstRow="0" w:lastRow="0" w:firstColumn="0" w:lastColumn="0" w:noHBand="1" w:noVBand="1"/>
            </w:tblPr>
            <w:tblGrid>
              <w:gridCol w:w="7005"/>
              <w:gridCol w:w="1042"/>
            </w:tblGrid>
            <w:tr w:rsidR="00B81013" w:rsidRPr="00055A3F" w:rsidTr="005D3C5D">
              <w:trPr>
                <w:trHeight w:val="574"/>
              </w:trPr>
              <w:tc>
                <w:tcPr>
                  <w:tcW w:w="7005" w:type="dxa"/>
                </w:tcPr>
                <w:p w:rsidR="00AF4490" w:rsidRDefault="00B81013" w:rsidP="00B81013">
                  <w:pPr>
                    <w:framePr w:hSpace="141" w:wrap="around" w:vAnchor="text" w:hAnchor="margin" w:y="492"/>
                    <w:ind w:left="0"/>
                  </w:pPr>
                  <w:r>
                    <w:t>ELABORA EN TU CUADERNO EL CUADRO 2.3 “DINÁMICA DE LAS AGUAS OCEÁNICAS” DE LA PÁGINA 57,   AGREGA UNA COLUMNA A LA DERECHA DONDE SE ILUSTRE CADA MOVIMIENTO DE LAS AGUAS.</w:t>
                  </w:r>
                </w:p>
                <w:p w:rsidR="00B81013" w:rsidRDefault="00B81013" w:rsidP="00B81013">
                  <w:pPr>
                    <w:framePr w:hSpace="141" w:wrap="around" w:vAnchor="text" w:hAnchor="margin" w:y="492"/>
                    <w:ind w:left="0"/>
                  </w:pPr>
                </w:p>
                <w:p w:rsidR="00B81013" w:rsidRDefault="00B81013" w:rsidP="00B81013">
                  <w:pPr>
                    <w:pStyle w:val="Prrafodelista"/>
                    <w:framePr w:hSpace="141" w:wrap="around" w:vAnchor="text" w:hAnchor="margin" w:y="492"/>
                    <w:ind w:left="705"/>
                  </w:pPr>
                </w:p>
                <w:p w:rsidR="00B81013" w:rsidRDefault="00B81013" w:rsidP="00B81013">
                  <w:pPr>
                    <w:framePr w:hSpace="141" w:wrap="around" w:vAnchor="text" w:hAnchor="margin" w:y="492"/>
                    <w:ind w:left="0"/>
                    <w:rPr>
                      <w:b/>
                    </w:rPr>
                  </w:pPr>
                  <w:r w:rsidRPr="00B81013">
                    <w:rPr>
                      <w:b/>
                    </w:rPr>
                    <w:t>FECHA DE ENTREGA</w:t>
                  </w:r>
                </w:p>
                <w:p w:rsidR="00B81013" w:rsidRDefault="00B81013" w:rsidP="00B81013">
                  <w:pPr>
                    <w:framePr w:hSpace="141" w:wrap="around" w:vAnchor="text" w:hAnchor="margin" w:y="492"/>
                    <w:ind w:left="0"/>
                    <w:rPr>
                      <w:b/>
                    </w:rPr>
                  </w:pPr>
                </w:p>
                <w:p w:rsidR="00B81013" w:rsidRPr="00B81013" w:rsidRDefault="00B81013" w:rsidP="00B81013">
                  <w:pPr>
                    <w:framePr w:hSpace="141" w:wrap="around" w:vAnchor="text" w:hAnchor="margin" w:y="492"/>
                    <w:ind w:left="0"/>
                  </w:pPr>
                  <w:r w:rsidRPr="00B81013">
                    <w:t xml:space="preserve">LUNES </w:t>
                  </w:r>
                  <w:r>
                    <w:t xml:space="preserve">15 DE MARZO POR CLASSROOM APARACE COMO LA </w:t>
                  </w:r>
                  <w:r w:rsidRPr="00B81013">
                    <w:rPr>
                      <w:b/>
                    </w:rPr>
                    <w:t>ACTIVIDAD B</w:t>
                  </w:r>
                  <w:r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1042" w:type="dxa"/>
                </w:tcPr>
                <w:p w:rsidR="00B81013" w:rsidRPr="00055A3F" w:rsidRDefault="00B81013" w:rsidP="00B81013">
                  <w:pPr>
                    <w:framePr w:hSpace="141" w:wrap="around" w:vAnchor="text" w:hAnchor="margin" w:y="492"/>
                    <w:ind w:left="0"/>
                  </w:pPr>
                </w:p>
              </w:tc>
            </w:tr>
            <w:tr w:rsidR="00B81013" w:rsidRPr="00055A3F" w:rsidTr="005D3C5D">
              <w:trPr>
                <w:trHeight w:val="574"/>
              </w:trPr>
              <w:tc>
                <w:tcPr>
                  <w:tcW w:w="7005" w:type="dxa"/>
                </w:tcPr>
                <w:p w:rsidR="00B81013" w:rsidRPr="00055A3F" w:rsidRDefault="00B81013" w:rsidP="00B81013">
                  <w:pPr>
                    <w:framePr w:hSpace="141" w:wrap="around" w:vAnchor="text" w:hAnchor="margin" w:y="492"/>
                  </w:pPr>
                </w:p>
              </w:tc>
              <w:tc>
                <w:tcPr>
                  <w:tcW w:w="1042" w:type="dxa"/>
                </w:tcPr>
                <w:p w:rsidR="00B81013" w:rsidRPr="00055A3F" w:rsidRDefault="00B81013" w:rsidP="00B81013">
                  <w:pPr>
                    <w:framePr w:hSpace="141" w:wrap="around" w:vAnchor="text" w:hAnchor="margin" w:y="492"/>
                    <w:ind w:left="0"/>
                  </w:pPr>
                </w:p>
              </w:tc>
            </w:tr>
          </w:tbl>
          <w:p w:rsidR="00B81013" w:rsidRPr="00055A3F" w:rsidRDefault="00B81013" w:rsidP="00B81013">
            <w:pPr>
              <w:ind w:left="0"/>
            </w:pPr>
          </w:p>
        </w:tc>
      </w:tr>
    </w:tbl>
    <w:p w:rsidR="00825037" w:rsidRPr="00055A3F" w:rsidRDefault="00825037" w:rsidP="00B81013">
      <w:pPr>
        <w:pStyle w:val="Piedepgina"/>
        <w:ind w:left="0"/>
        <w:rPr>
          <w:sz w:val="2"/>
        </w:rPr>
      </w:pPr>
    </w:p>
    <w:sectPr w:rsidR="00825037" w:rsidRPr="00055A3F" w:rsidSect="00EE078B">
      <w:pgSz w:w="16838" w:h="11906" w:orient="landscape" w:code="9"/>
      <w:pgMar w:top="360" w:right="360" w:bottom="450" w:left="360" w:header="360" w:footer="144" w:gutter="0"/>
      <w:cols w:space="720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03C" w:rsidRDefault="0076203C" w:rsidP="00021F91">
      <w:r>
        <w:separator/>
      </w:r>
    </w:p>
  </w:endnote>
  <w:endnote w:type="continuationSeparator" w:id="0">
    <w:p w:rsidR="0076203C" w:rsidRDefault="0076203C" w:rsidP="00021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6AC7FDFB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03C" w:rsidRDefault="0076203C" w:rsidP="00021F91">
      <w:r>
        <w:separator/>
      </w:r>
    </w:p>
  </w:footnote>
  <w:footnote w:type="continuationSeparator" w:id="0">
    <w:p w:rsidR="0076203C" w:rsidRDefault="0076203C" w:rsidP="00021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A320C"/>
    <w:multiLevelType w:val="hybridMultilevel"/>
    <w:tmpl w:val="F8CAE03A"/>
    <w:lvl w:ilvl="0" w:tplc="66F64D40">
      <w:start w:val="1"/>
      <w:numFmt w:val="upperLetter"/>
      <w:lvlText w:val="%1)"/>
      <w:lvlJc w:val="left"/>
      <w:pPr>
        <w:ind w:left="7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25" w:hanging="360"/>
      </w:pPr>
    </w:lvl>
    <w:lvl w:ilvl="2" w:tplc="080A001B" w:tentative="1">
      <w:start w:val="1"/>
      <w:numFmt w:val="lowerRoman"/>
      <w:lvlText w:val="%3."/>
      <w:lvlJc w:val="right"/>
      <w:pPr>
        <w:ind w:left="2145" w:hanging="180"/>
      </w:pPr>
    </w:lvl>
    <w:lvl w:ilvl="3" w:tplc="080A000F" w:tentative="1">
      <w:start w:val="1"/>
      <w:numFmt w:val="decimal"/>
      <w:lvlText w:val="%4."/>
      <w:lvlJc w:val="left"/>
      <w:pPr>
        <w:ind w:left="2865" w:hanging="360"/>
      </w:pPr>
    </w:lvl>
    <w:lvl w:ilvl="4" w:tplc="080A0019" w:tentative="1">
      <w:start w:val="1"/>
      <w:numFmt w:val="lowerLetter"/>
      <w:lvlText w:val="%5."/>
      <w:lvlJc w:val="left"/>
      <w:pPr>
        <w:ind w:left="3585" w:hanging="360"/>
      </w:pPr>
    </w:lvl>
    <w:lvl w:ilvl="5" w:tplc="080A001B" w:tentative="1">
      <w:start w:val="1"/>
      <w:numFmt w:val="lowerRoman"/>
      <w:lvlText w:val="%6."/>
      <w:lvlJc w:val="right"/>
      <w:pPr>
        <w:ind w:left="4305" w:hanging="180"/>
      </w:pPr>
    </w:lvl>
    <w:lvl w:ilvl="6" w:tplc="080A000F" w:tentative="1">
      <w:start w:val="1"/>
      <w:numFmt w:val="decimal"/>
      <w:lvlText w:val="%7."/>
      <w:lvlJc w:val="left"/>
      <w:pPr>
        <w:ind w:left="5025" w:hanging="360"/>
      </w:pPr>
    </w:lvl>
    <w:lvl w:ilvl="7" w:tplc="080A0019" w:tentative="1">
      <w:start w:val="1"/>
      <w:numFmt w:val="lowerLetter"/>
      <w:lvlText w:val="%8."/>
      <w:lvlJc w:val="left"/>
      <w:pPr>
        <w:ind w:left="5745" w:hanging="360"/>
      </w:pPr>
    </w:lvl>
    <w:lvl w:ilvl="8" w:tplc="08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4C412724"/>
    <w:multiLevelType w:val="hybridMultilevel"/>
    <w:tmpl w:val="BBFC5CB6"/>
    <w:lvl w:ilvl="0" w:tplc="A0E87270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25" w:hanging="360"/>
      </w:pPr>
    </w:lvl>
    <w:lvl w:ilvl="2" w:tplc="080A001B" w:tentative="1">
      <w:start w:val="1"/>
      <w:numFmt w:val="lowerRoman"/>
      <w:lvlText w:val="%3."/>
      <w:lvlJc w:val="right"/>
      <w:pPr>
        <w:ind w:left="2145" w:hanging="180"/>
      </w:pPr>
    </w:lvl>
    <w:lvl w:ilvl="3" w:tplc="080A000F" w:tentative="1">
      <w:start w:val="1"/>
      <w:numFmt w:val="decimal"/>
      <w:lvlText w:val="%4."/>
      <w:lvlJc w:val="left"/>
      <w:pPr>
        <w:ind w:left="2865" w:hanging="360"/>
      </w:pPr>
    </w:lvl>
    <w:lvl w:ilvl="4" w:tplc="080A0019" w:tentative="1">
      <w:start w:val="1"/>
      <w:numFmt w:val="lowerLetter"/>
      <w:lvlText w:val="%5."/>
      <w:lvlJc w:val="left"/>
      <w:pPr>
        <w:ind w:left="3585" w:hanging="360"/>
      </w:pPr>
    </w:lvl>
    <w:lvl w:ilvl="5" w:tplc="080A001B" w:tentative="1">
      <w:start w:val="1"/>
      <w:numFmt w:val="lowerRoman"/>
      <w:lvlText w:val="%6."/>
      <w:lvlJc w:val="right"/>
      <w:pPr>
        <w:ind w:left="4305" w:hanging="180"/>
      </w:pPr>
    </w:lvl>
    <w:lvl w:ilvl="6" w:tplc="080A000F" w:tentative="1">
      <w:start w:val="1"/>
      <w:numFmt w:val="decimal"/>
      <w:lvlText w:val="%7."/>
      <w:lvlJc w:val="left"/>
      <w:pPr>
        <w:ind w:left="5025" w:hanging="360"/>
      </w:pPr>
    </w:lvl>
    <w:lvl w:ilvl="7" w:tplc="080A0019" w:tentative="1">
      <w:start w:val="1"/>
      <w:numFmt w:val="lowerLetter"/>
      <w:lvlText w:val="%8."/>
      <w:lvlJc w:val="left"/>
      <w:pPr>
        <w:ind w:left="5745" w:hanging="360"/>
      </w:pPr>
    </w:lvl>
    <w:lvl w:ilvl="8" w:tplc="080A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024"/>
    <w:rsid w:val="00021F91"/>
    <w:rsid w:val="00055A3F"/>
    <w:rsid w:val="000751D3"/>
    <w:rsid w:val="00076D40"/>
    <w:rsid w:val="00145574"/>
    <w:rsid w:val="001A2A51"/>
    <w:rsid w:val="001D10BC"/>
    <w:rsid w:val="00213E9A"/>
    <w:rsid w:val="00325BB0"/>
    <w:rsid w:val="00376760"/>
    <w:rsid w:val="003D0854"/>
    <w:rsid w:val="004F3101"/>
    <w:rsid w:val="00595024"/>
    <w:rsid w:val="00664AE7"/>
    <w:rsid w:val="006844F3"/>
    <w:rsid w:val="006B3492"/>
    <w:rsid w:val="00730327"/>
    <w:rsid w:val="007432B8"/>
    <w:rsid w:val="0076203C"/>
    <w:rsid w:val="007B274E"/>
    <w:rsid w:val="007E0F05"/>
    <w:rsid w:val="00825037"/>
    <w:rsid w:val="008261A5"/>
    <w:rsid w:val="00870901"/>
    <w:rsid w:val="008B46A4"/>
    <w:rsid w:val="008D2C3F"/>
    <w:rsid w:val="008E5C94"/>
    <w:rsid w:val="00902471"/>
    <w:rsid w:val="009475C6"/>
    <w:rsid w:val="00953FF9"/>
    <w:rsid w:val="00973F9C"/>
    <w:rsid w:val="009A7161"/>
    <w:rsid w:val="00A35286"/>
    <w:rsid w:val="00AD489A"/>
    <w:rsid w:val="00AD5C0B"/>
    <w:rsid w:val="00AF4490"/>
    <w:rsid w:val="00B41FDA"/>
    <w:rsid w:val="00B435E4"/>
    <w:rsid w:val="00B43998"/>
    <w:rsid w:val="00B81013"/>
    <w:rsid w:val="00B8282F"/>
    <w:rsid w:val="00BB104C"/>
    <w:rsid w:val="00BC62A1"/>
    <w:rsid w:val="00BD5CC3"/>
    <w:rsid w:val="00C912EE"/>
    <w:rsid w:val="00CC4FEB"/>
    <w:rsid w:val="00CE76CD"/>
    <w:rsid w:val="00D01E92"/>
    <w:rsid w:val="00DB0FDF"/>
    <w:rsid w:val="00EE078B"/>
    <w:rsid w:val="00F4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B914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A3F"/>
    <w:pPr>
      <w:spacing w:after="0" w:line="240" w:lineRule="auto"/>
      <w:ind w:left="345"/>
    </w:pPr>
    <w:rPr>
      <w:rFonts w:eastAsia="MS PGothic"/>
      <w:color w:val="000000" w:themeColor="text1"/>
      <w:sz w:val="34"/>
    </w:rPr>
  </w:style>
  <w:style w:type="paragraph" w:styleId="Ttulo1">
    <w:name w:val="heading 1"/>
    <w:basedOn w:val="Normal"/>
    <w:next w:val="Normal"/>
    <w:link w:val="Ttulo1Car"/>
    <w:uiPriority w:val="9"/>
    <w:qFormat/>
    <w:rsid w:val="008E5C94"/>
    <w:pPr>
      <w:keepNext/>
      <w:spacing w:before="360" w:after="960"/>
      <w:ind w:left="360" w:right="288"/>
      <w:contextualSpacing/>
      <w:outlineLvl w:val="0"/>
    </w:pPr>
    <w:rPr>
      <w:rFonts w:asciiTheme="majorHAnsi" w:hAnsiTheme="majorHAnsi" w:cs="Arial"/>
      <w:b/>
      <w:bCs/>
      <w:caps/>
      <w:color w:val="0B5294" w:themeColor="accent1" w:themeShade="BF"/>
      <w:sz w:val="52"/>
      <w:szCs w:val="52"/>
    </w:rPr>
  </w:style>
  <w:style w:type="paragraph" w:styleId="Ttulo2">
    <w:name w:val="heading 2"/>
    <w:basedOn w:val="Normal"/>
    <w:next w:val="Normal"/>
    <w:link w:val="Ttulo2Car"/>
    <w:uiPriority w:val="9"/>
    <w:qFormat/>
    <w:rsid w:val="008B46A4"/>
    <w:pPr>
      <w:keepNext/>
      <w:pBdr>
        <w:bottom w:val="single" w:sz="4" w:space="2" w:color="1B3A7E"/>
      </w:pBdr>
      <w:spacing w:before="480" w:after="120"/>
      <w:ind w:left="346" w:right="346"/>
      <w:outlineLvl w:val="1"/>
    </w:pPr>
    <w:rPr>
      <w:rFonts w:cs="Arial"/>
      <w:b/>
      <w:bCs/>
      <w:caps/>
      <w:spacing w:val="22"/>
      <w:kern w:val="32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qFormat/>
    <w:rsid w:val="007432B8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qFormat/>
    <w:rsid w:val="007432B8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caps/>
    </w:rPr>
  </w:style>
  <w:style w:type="paragraph" w:styleId="Ttulo5">
    <w:name w:val="heading 5"/>
    <w:basedOn w:val="Normal"/>
    <w:next w:val="Normal"/>
    <w:link w:val="Ttulo5Car"/>
    <w:uiPriority w:val="9"/>
    <w:semiHidden/>
    <w:qFormat/>
    <w:rsid w:val="007432B8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Ttulo6">
    <w:name w:val="heading 6"/>
    <w:basedOn w:val="Normal"/>
    <w:next w:val="Normal"/>
    <w:link w:val="Ttulo6Car"/>
    <w:uiPriority w:val="9"/>
    <w:semiHidden/>
    <w:qFormat/>
    <w:rsid w:val="007432B8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qFormat/>
    <w:rsid w:val="007432B8"/>
    <w:pPr>
      <w:keepNext/>
      <w:keepLines/>
      <w:spacing w:before="12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qFormat/>
    <w:rsid w:val="007432B8"/>
    <w:pPr>
      <w:keepNext/>
      <w:keepLines/>
      <w:spacing w:before="12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qFormat/>
    <w:rsid w:val="007432B8"/>
    <w:pPr>
      <w:keepNext/>
      <w:keepLines/>
      <w:spacing w:before="12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25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BC62A1"/>
    <w:rPr>
      <w:rFonts w:eastAsia="MS PGothic" w:cs="Arial"/>
      <w:b/>
      <w:bCs/>
      <w:caps/>
      <w:color w:val="000000" w:themeColor="text1"/>
      <w:spacing w:val="22"/>
      <w:kern w:val="32"/>
      <w:sz w:val="36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62A1"/>
    <w:rPr>
      <w:rFonts w:asciiTheme="majorHAnsi" w:eastAsiaTheme="majorEastAsia" w:hAnsiTheme="majorHAnsi" w:cstheme="majorBidi"/>
      <w:smallCaps/>
      <w:color w:val="000000" w:themeColor="text1"/>
      <w:sz w:val="28"/>
      <w:szCs w:val="28"/>
    </w:rPr>
  </w:style>
  <w:style w:type="character" w:customStyle="1" w:styleId="Ttulo1Car">
    <w:name w:val="Título 1 Car"/>
    <w:basedOn w:val="Fuentedeprrafopredeter"/>
    <w:link w:val="Ttulo1"/>
    <w:uiPriority w:val="9"/>
    <w:rsid w:val="008E5C94"/>
    <w:rPr>
      <w:rFonts w:asciiTheme="majorHAnsi" w:eastAsia="MS PGothic" w:hAnsiTheme="majorHAnsi" w:cs="Arial"/>
      <w:b/>
      <w:bCs/>
      <w:caps/>
      <w:color w:val="0B5294" w:themeColor="accent1" w:themeShade="BF"/>
      <w:sz w:val="52"/>
      <w:szCs w:val="52"/>
    </w:rPr>
  </w:style>
  <w:style w:type="table" w:styleId="Cuadrculadetablaclara">
    <w:name w:val="Grid Table Light"/>
    <w:basedOn w:val="Tablanormal"/>
    <w:uiPriority w:val="40"/>
    <w:rsid w:val="00A352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semiHidden/>
    <w:rsid w:val="00021F91"/>
    <w:pPr>
      <w:tabs>
        <w:tab w:val="center" w:pos="4680"/>
        <w:tab w:val="right" w:pos="9360"/>
      </w:tabs>
    </w:pPr>
    <w:rPr>
      <w:sz w:val="8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C62A1"/>
    <w:rPr>
      <w:rFonts w:eastAsia="MS PGothic"/>
      <w:color w:val="000000" w:themeColor="text1"/>
      <w:sz w:val="8"/>
    </w:rPr>
  </w:style>
  <w:style w:type="paragraph" w:styleId="Piedepgina">
    <w:name w:val="footer"/>
    <w:basedOn w:val="Normal"/>
    <w:link w:val="PiedepginaCar"/>
    <w:uiPriority w:val="99"/>
    <w:semiHidden/>
    <w:rsid w:val="00021F91"/>
    <w:pPr>
      <w:tabs>
        <w:tab w:val="center" w:pos="4680"/>
        <w:tab w:val="right" w:pos="9360"/>
      </w:tabs>
      <w:ind w:left="346"/>
    </w:pPr>
    <w:rPr>
      <w:sz w:val="8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C62A1"/>
    <w:rPr>
      <w:rFonts w:eastAsia="MS PGothic"/>
      <w:color w:val="000000" w:themeColor="text1"/>
      <w:sz w:val="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62A1"/>
    <w:rPr>
      <w:rFonts w:asciiTheme="majorHAnsi" w:eastAsiaTheme="majorEastAsia" w:hAnsiTheme="majorHAnsi" w:cstheme="majorBidi"/>
      <w:caps/>
      <w:color w:val="000000" w:themeColor="text1"/>
      <w:sz w:val="36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62A1"/>
    <w:rPr>
      <w:rFonts w:asciiTheme="majorHAnsi" w:eastAsiaTheme="majorEastAsia" w:hAnsiTheme="majorHAnsi" w:cstheme="majorBidi"/>
      <w:i/>
      <w:iCs/>
      <w:caps/>
      <w:color w:val="000000" w:themeColor="text1"/>
      <w:sz w:val="3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62A1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62A1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62A1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62A1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432B8"/>
    <w:rPr>
      <w:b/>
      <w:bCs/>
      <w:smallCaps/>
      <w:color w:val="595959" w:themeColor="text1" w:themeTint="A6"/>
    </w:rPr>
  </w:style>
  <w:style w:type="paragraph" w:styleId="Puesto">
    <w:name w:val="Title"/>
    <w:basedOn w:val="Normal"/>
    <w:next w:val="Normal"/>
    <w:link w:val="PuestoCar"/>
    <w:uiPriority w:val="10"/>
    <w:qFormat/>
    <w:rsid w:val="00055A3F"/>
    <w:pPr>
      <w:jc w:val="center"/>
    </w:pPr>
    <w:rPr>
      <w:rFonts w:asciiTheme="majorHAnsi" w:hAnsiTheme="majorHAnsi"/>
      <w:b/>
      <w:sz w:val="220"/>
      <w:szCs w:val="144"/>
    </w:rPr>
  </w:style>
  <w:style w:type="character" w:customStyle="1" w:styleId="PuestoCar">
    <w:name w:val="Puesto Car"/>
    <w:basedOn w:val="Fuentedeprrafopredeter"/>
    <w:link w:val="Puesto"/>
    <w:uiPriority w:val="10"/>
    <w:rsid w:val="00055A3F"/>
    <w:rPr>
      <w:rFonts w:asciiTheme="majorHAnsi" w:eastAsia="MS PGothic" w:hAnsiTheme="majorHAnsi"/>
      <w:b/>
      <w:color w:val="000000" w:themeColor="text1"/>
      <w:sz w:val="220"/>
      <w:szCs w:val="144"/>
    </w:rPr>
  </w:style>
  <w:style w:type="paragraph" w:styleId="Subttulo">
    <w:name w:val="Subtitle"/>
    <w:basedOn w:val="Normal"/>
    <w:next w:val="Normal"/>
    <w:link w:val="SubttuloCar"/>
    <w:uiPriority w:val="11"/>
    <w:rsid w:val="00CC4FEB"/>
    <w:pPr>
      <w:jc w:val="center"/>
    </w:pPr>
    <w:rPr>
      <w:rFonts w:asciiTheme="majorHAnsi" w:hAnsiTheme="majorHAnsi"/>
      <w:b/>
      <w:color w:val="0B5294" w:themeColor="accent1" w:themeShade="BF"/>
      <w:sz w:val="96"/>
      <w:szCs w:val="144"/>
    </w:rPr>
  </w:style>
  <w:style w:type="character" w:customStyle="1" w:styleId="SubttuloCar">
    <w:name w:val="Subtítulo Car"/>
    <w:basedOn w:val="Fuentedeprrafopredeter"/>
    <w:link w:val="Subttulo"/>
    <w:uiPriority w:val="11"/>
    <w:rsid w:val="00CC4FEB"/>
    <w:rPr>
      <w:rFonts w:asciiTheme="majorHAnsi" w:eastAsia="MS PGothic" w:hAnsiTheme="majorHAnsi"/>
      <w:b/>
      <w:color w:val="0B5294" w:themeColor="accent1" w:themeShade="BF"/>
      <w:sz w:val="96"/>
      <w:szCs w:val="144"/>
    </w:rPr>
  </w:style>
  <w:style w:type="character" w:styleId="Textoennegrita">
    <w:name w:val="Strong"/>
    <w:basedOn w:val="Fuentedeprrafopredeter"/>
    <w:uiPriority w:val="22"/>
    <w:semiHidden/>
    <w:rsid w:val="007432B8"/>
    <w:rPr>
      <w:b/>
      <w:bCs/>
    </w:rPr>
  </w:style>
  <w:style w:type="character" w:styleId="nfasis">
    <w:name w:val="Emphasis"/>
    <w:basedOn w:val="Fuentedeprrafopredeter"/>
    <w:uiPriority w:val="20"/>
    <w:semiHidden/>
    <w:rsid w:val="007432B8"/>
    <w:rPr>
      <w:i/>
      <w:iCs/>
    </w:rPr>
  </w:style>
  <w:style w:type="paragraph" w:styleId="Sinespaciado">
    <w:name w:val="No Spacing"/>
    <w:uiPriority w:val="1"/>
    <w:semiHidden/>
    <w:qFormat/>
    <w:rsid w:val="007432B8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semiHidden/>
    <w:rsid w:val="007432B8"/>
    <w:pPr>
      <w:spacing w:before="160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Car">
    <w:name w:val="Cita Car"/>
    <w:basedOn w:val="Fuentedeprrafopredeter"/>
    <w:link w:val="Cita"/>
    <w:uiPriority w:val="29"/>
    <w:semiHidden/>
    <w:rsid w:val="00BC62A1"/>
    <w:rPr>
      <w:rFonts w:asciiTheme="majorHAnsi" w:eastAsiaTheme="majorEastAsia" w:hAnsiTheme="majorHAnsi" w:cstheme="majorBidi"/>
      <w:color w:val="000000" w:themeColor="text1"/>
      <w:sz w:val="25"/>
      <w:szCs w:val="25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rsid w:val="007432B8"/>
    <w:pPr>
      <w:spacing w:before="280" w:after="280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BC62A1"/>
    <w:rPr>
      <w:rFonts w:eastAsia="MS PGothic"/>
      <w:color w:val="404040" w:themeColor="text1" w:themeTint="BF"/>
      <w:sz w:val="32"/>
      <w:szCs w:val="32"/>
    </w:rPr>
  </w:style>
  <w:style w:type="character" w:styleId="nfasissutil">
    <w:name w:val="Subtle Emphasis"/>
    <w:basedOn w:val="Fuentedeprrafopredeter"/>
    <w:uiPriority w:val="19"/>
    <w:semiHidden/>
    <w:rsid w:val="007432B8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semiHidden/>
    <w:rsid w:val="007432B8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semiHidden/>
    <w:rsid w:val="007432B8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semiHidden/>
    <w:rsid w:val="007432B8"/>
    <w:rPr>
      <w:b/>
      <w:bCs/>
      <w:caps w:val="0"/>
      <w:smallCaps/>
      <w:color w:val="auto"/>
      <w:spacing w:val="3"/>
      <w:u w:val="single"/>
    </w:rPr>
  </w:style>
  <w:style w:type="character" w:styleId="Ttulodellibro">
    <w:name w:val="Book Title"/>
    <w:basedOn w:val="Fuentedeprrafopredeter"/>
    <w:uiPriority w:val="33"/>
    <w:semiHidden/>
    <w:rsid w:val="007432B8"/>
    <w:rPr>
      <w:b/>
      <w:bCs/>
      <w:smallCaps/>
      <w:spacing w:val="7"/>
    </w:rPr>
  </w:style>
  <w:style w:type="paragraph" w:styleId="TtulodeTDC">
    <w:name w:val="TOC Heading"/>
    <w:basedOn w:val="Ttulo1"/>
    <w:next w:val="Normal"/>
    <w:uiPriority w:val="39"/>
    <w:semiHidden/>
    <w:qFormat/>
    <w:rsid w:val="007432B8"/>
    <w:pPr>
      <w:outlineLvl w:val="9"/>
    </w:pPr>
  </w:style>
  <w:style w:type="paragraph" w:styleId="Fecha">
    <w:name w:val="Date"/>
    <w:basedOn w:val="Normal"/>
    <w:next w:val="Normal"/>
    <w:link w:val="FechaCar"/>
    <w:uiPriority w:val="99"/>
    <w:rsid w:val="00CC4FEB"/>
    <w:pPr>
      <w:spacing w:before="240"/>
      <w:ind w:left="346"/>
      <w:jc w:val="center"/>
    </w:pPr>
    <w:rPr>
      <w:sz w:val="28"/>
    </w:rPr>
  </w:style>
  <w:style w:type="character" w:customStyle="1" w:styleId="FechaCar">
    <w:name w:val="Fecha Car"/>
    <w:basedOn w:val="Fuentedeprrafopredeter"/>
    <w:link w:val="Fecha"/>
    <w:uiPriority w:val="99"/>
    <w:rsid w:val="00CC4FEB"/>
    <w:rPr>
      <w:rFonts w:eastAsia="MS PGothic"/>
      <w:color w:val="000000" w:themeColor="text1"/>
      <w:sz w:val="28"/>
    </w:rPr>
  </w:style>
  <w:style w:type="character" w:styleId="Textodelmarcadordeposicin">
    <w:name w:val="Placeholder Text"/>
    <w:basedOn w:val="Fuentedeprrafopredeter"/>
    <w:uiPriority w:val="99"/>
    <w:semiHidden/>
    <w:rsid w:val="00021F91"/>
    <w:rPr>
      <w:color w:val="808080"/>
    </w:rPr>
  </w:style>
  <w:style w:type="table" w:styleId="Tabladecuadrcula7concolores-nfasis1">
    <w:name w:val="Grid Table 7 Colorful Accent 1"/>
    <w:basedOn w:val="Tablanormal"/>
    <w:uiPriority w:val="52"/>
    <w:rsid w:val="008E5C94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paragraph" w:customStyle="1" w:styleId="Imagen">
    <w:name w:val="Imagen"/>
    <w:basedOn w:val="Normal"/>
    <w:qFormat/>
    <w:rsid w:val="004F3101"/>
    <w:pPr>
      <w:spacing w:before="360"/>
      <w:ind w:left="0"/>
      <w:jc w:val="center"/>
    </w:pPr>
  </w:style>
  <w:style w:type="paragraph" w:styleId="Prrafodelista">
    <w:name w:val="List Paragraph"/>
    <w:basedOn w:val="Normal"/>
    <w:uiPriority w:val="34"/>
    <w:semiHidden/>
    <w:rsid w:val="00F43B00"/>
    <w:pPr>
      <w:ind w:left="720"/>
      <w:contextualSpacing/>
    </w:pPr>
  </w:style>
  <w:style w:type="table" w:styleId="Tabladecuadrcula6concolores-nfasis2">
    <w:name w:val="Grid Table 6 Colorful Accent 2"/>
    <w:basedOn w:val="Tablanormal"/>
    <w:uiPriority w:val="51"/>
    <w:rsid w:val="00AF4490"/>
    <w:pPr>
      <w:spacing w:after="0" w:line="240" w:lineRule="auto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KTHOR%20HUGO\AppData\Roaming\Microsoft\Plantillas\Programa%20de%20conciertos%20de%20band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D70C44489534309B67F6B110C136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FB2CF-54E7-4F16-8C9E-774A75042199}"/>
      </w:docPartPr>
      <w:docPartBody>
        <w:p w:rsidR="00000000" w:rsidRDefault="00872C75" w:rsidP="00872C75">
          <w:pPr>
            <w:pStyle w:val="AD70C44489534309B67F6B110C136DAC"/>
          </w:pPr>
          <w:r w:rsidRPr="00055A3F">
            <w:rPr>
              <w:lang w:bidi="es-ES"/>
            </w:rPr>
            <w:t>Detalles del evento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6AC7FDFB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C75"/>
    <w:rsid w:val="000C64A3"/>
    <w:rsid w:val="0087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FC2B0AFA5764DEEBA732FD7CAEF72F5">
    <w:name w:val="FFC2B0AFA5764DEEBA732FD7CAEF72F5"/>
  </w:style>
  <w:style w:type="paragraph" w:customStyle="1" w:styleId="BDAA4E9524C24D6F8BD6CD677297F939">
    <w:name w:val="BDAA4E9524C24D6F8BD6CD677297F939"/>
  </w:style>
  <w:style w:type="paragraph" w:customStyle="1" w:styleId="168B6D0608DD4B55AB38B98279D71573">
    <w:name w:val="168B6D0608DD4B55AB38B98279D71573"/>
  </w:style>
  <w:style w:type="paragraph" w:customStyle="1" w:styleId="E09EE088737641DD8415CFA285AA72DB">
    <w:name w:val="E09EE088737641DD8415CFA285AA72DB"/>
  </w:style>
  <w:style w:type="paragraph" w:customStyle="1" w:styleId="6A2A20BDB5214EF3BBE365EB271DFBB1">
    <w:name w:val="6A2A20BDB5214EF3BBE365EB271DFBB1"/>
  </w:style>
  <w:style w:type="paragraph" w:customStyle="1" w:styleId="FF96567C78BD44D49C387D5FA31044E6">
    <w:name w:val="FF96567C78BD44D49C387D5FA31044E6"/>
  </w:style>
  <w:style w:type="paragraph" w:customStyle="1" w:styleId="512A3701E7B0412DA915331C26679463">
    <w:name w:val="512A3701E7B0412DA915331C26679463"/>
  </w:style>
  <w:style w:type="paragraph" w:customStyle="1" w:styleId="2C3B66FDA8A946838B56E05E8408AB41">
    <w:name w:val="2C3B66FDA8A946838B56E05E8408AB41"/>
  </w:style>
  <w:style w:type="paragraph" w:customStyle="1" w:styleId="94732C3C0CD346409F2F04976657ACAE">
    <w:name w:val="94732C3C0CD346409F2F04976657ACAE"/>
  </w:style>
  <w:style w:type="paragraph" w:customStyle="1" w:styleId="F44183D3B7034986BBE27BDF40AF7389">
    <w:name w:val="F44183D3B7034986BBE27BDF40AF7389"/>
  </w:style>
  <w:style w:type="paragraph" w:customStyle="1" w:styleId="773A8422847C4E00B222D86F68AD3388">
    <w:name w:val="773A8422847C4E00B222D86F68AD3388"/>
  </w:style>
  <w:style w:type="paragraph" w:customStyle="1" w:styleId="9C770E5FFD1B4268970C685AC204B7F8">
    <w:name w:val="9C770E5FFD1B4268970C685AC204B7F8"/>
  </w:style>
  <w:style w:type="paragraph" w:customStyle="1" w:styleId="06B70FB4F28840388B8D11905A5AB639">
    <w:name w:val="06B70FB4F28840388B8D11905A5AB639"/>
  </w:style>
  <w:style w:type="paragraph" w:customStyle="1" w:styleId="35DFA8F3ED344D32A58A4D822999EDC6">
    <w:name w:val="35DFA8F3ED344D32A58A4D822999EDC6"/>
  </w:style>
  <w:style w:type="paragraph" w:customStyle="1" w:styleId="D09E822A3C984B3C935F0BFA298CF253">
    <w:name w:val="D09E822A3C984B3C935F0BFA298CF253"/>
  </w:style>
  <w:style w:type="paragraph" w:customStyle="1" w:styleId="4701785A1AD34B72B4A1A4A173A0B0DE">
    <w:name w:val="4701785A1AD34B72B4A1A4A173A0B0DE"/>
  </w:style>
  <w:style w:type="paragraph" w:customStyle="1" w:styleId="6F5D7DA1587D4A8FB6E9DBEEF2C4C9FA">
    <w:name w:val="6F5D7DA1587D4A8FB6E9DBEEF2C4C9FA"/>
  </w:style>
  <w:style w:type="paragraph" w:customStyle="1" w:styleId="67734FA20D4547D2A1926163EC1EEBE5">
    <w:name w:val="67734FA20D4547D2A1926163EC1EEBE5"/>
  </w:style>
  <w:style w:type="paragraph" w:customStyle="1" w:styleId="28F68DC4B636473A920258817E75E52D">
    <w:name w:val="28F68DC4B636473A920258817E75E52D"/>
  </w:style>
  <w:style w:type="paragraph" w:customStyle="1" w:styleId="674D250B4D9B47ADA36557C02B849905">
    <w:name w:val="674D250B4D9B47ADA36557C02B849905"/>
  </w:style>
  <w:style w:type="paragraph" w:customStyle="1" w:styleId="75B78414FC27415F9DB2A19294511E62">
    <w:name w:val="75B78414FC27415F9DB2A19294511E62"/>
  </w:style>
  <w:style w:type="paragraph" w:customStyle="1" w:styleId="9E296854FF474FAABE8946CBA0B62A84">
    <w:name w:val="9E296854FF474FAABE8946CBA0B62A84"/>
  </w:style>
  <w:style w:type="paragraph" w:customStyle="1" w:styleId="76AF7A7630094A2FBCF0F198AC8864CF">
    <w:name w:val="76AF7A7630094A2FBCF0F198AC8864CF"/>
  </w:style>
  <w:style w:type="paragraph" w:customStyle="1" w:styleId="904D5479047D47B9AF9C52727877B83B">
    <w:name w:val="904D5479047D47B9AF9C52727877B83B"/>
  </w:style>
  <w:style w:type="paragraph" w:customStyle="1" w:styleId="8C86646AE4EA48FC82DC81023F6E96D4">
    <w:name w:val="8C86646AE4EA48FC82DC81023F6E96D4"/>
  </w:style>
  <w:style w:type="paragraph" w:customStyle="1" w:styleId="D76E586E9F2A4F479D9A4283CC40D6A1">
    <w:name w:val="D76E586E9F2A4F479D9A4283CC40D6A1"/>
  </w:style>
  <w:style w:type="paragraph" w:customStyle="1" w:styleId="EE7F1D83154D4A7C9621213980FC4FA9">
    <w:name w:val="EE7F1D83154D4A7C9621213980FC4FA9"/>
  </w:style>
  <w:style w:type="paragraph" w:customStyle="1" w:styleId="C4FD876D1D1D4B0DBA13C2E09ADD6798">
    <w:name w:val="C4FD876D1D1D4B0DBA13C2E09ADD6798"/>
  </w:style>
  <w:style w:type="paragraph" w:customStyle="1" w:styleId="45DBA075EC19406992D6373F65C482AC">
    <w:name w:val="45DBA075EC19406992D6373F65C482AC"/>
  </w:style>
  <w:style w:type="paragraph" w:customStyle="1" w:styleId="DE996142D2F649AC80518B23E5CE18B0">
    <w:name w:val="DE996142D2F649AC80518B23E5CE18B0"/>
  </w:style>
  <w:style w:type="paragraph" w:customStyle="1" w:styleId="A72A7371507D408B81A615C7935B82D5">
    <w:name w:val="A72A7371507D408B81A615C7935B82D5"/>
  </w:style>
  <w:style w:type="paragraph" w:customStyle="1" w:styleId="EEF0CA599F594F9C832B654B62A6B9C8">
    <w:name w:val="EEF0CA599F594F9C832B654B62A6B9C8"/>
  </w:style>
  <w:style w:type="paragraph" w:customStyle="1" w:styleId="B9DC7391D8B24E57951657636BB9FB81">
    <w:name w:val="B9DC7391D8B24E57951657636BB9FB81"/>
  </w:style>
  <w:style w:type="paragraph" w:customStyle="1" w:styleId="A5F723FD260545F38A79554945993B55">
    <w:name w:val="A5F723FD260545F38A79554945993B55"/>
  </w:style>
  <w:style w:type="paragraph" w:customStyle="1" w:styleId="3AAF45F88BD24E4D82B40EDF5557693B">
    <w:name w:val="3AAF45F88BD24E4D82B40EDF5557693B"/>
  </w:style>
  <w:style w:type="paragraph" w:customStyle="1" w:styleId="539C3A9066FA49E38F2148138DF7379C">
    <w:name w:val="539C3A9066FA49E38F2148138DF7379C"/>
  </w:style>
  <w:style w:type="paragraph" w:customStyle="1" w:styleId="528C34A5D176435294585F24ED4D016F">
    <w:name w:val="528C34A5D176435294585F24ED4D016F"/>
  </w:style>
  <w:style w:type="paragraph" w:customStyle="1" w:styleId="6BCB5CCF389E4754B87134160325DFC4">
    <w:name w:val="6BCB5CCF389E4754B87134160325DFC4"/>
  </w:style>
  <w:style w:type="paragraph" w:customStyle="1" w:styleId="3876B86C8B58436A8C2509237C8405AF">
    <w:name w:val="3876B86C8B58436A8C2509237C8405AF"/>
    <w:rsid w:val="00872C75"/>
  </w:style>
  <w:style w:type="paragraph" w:customStyle="1" w:styleId="696E1A024BDF4E32A64F28078AA74B30">
    <w:name w:val="696E1A024BDF4E32A64F28078AA74B30"/>
    <w:rsid w:val="00872C75"/>
  </w:style>
  <w:style w:type="paragraph" w:customStyle="1" w:styleId="6E8381A18E764C00B6D6E8CBA5D7A123">
    <w:name w:val="6E8381A18E764C00B6D6E8CBA5D7A123"/>
    <w:rsid w:val="00872C75"/>
  </w:style>
  <w:style w:type="paragraph" w:customStyle="1" w:styleId="AD70C44489534309B67F6B110C136DAC">
    <w:name w:val="AD70C44489534309B67F6B110C136DAC"/>
    <w:rsid w:val="00872C75"/>
  </w:style>
  <w:style w:type="paragraph" w:customStyle="1" w:styleId="24368857B4724F0385C873453F593091">
    <w:name w:val="24368857B4724F0385C873453F593091"/>
    <w:rsid w:val="00872C75"/>
  </w:style>
  <w:style w:type="paragraph" w:customStyle="1" w:styleId="42217B9E55D848CF82A420789A470B2E">
    <w:name w:val="42217B9E55D848CF82A420789A470B2E"/>
    <w:rsid w:val="00872C75"/>
  </w:style>
  <w:style w:type="paragraph" w:customStyle="1" w:styleId="C500F7E8D1A14EE495F5FF1411B09D5D">
    <w:name w:val="C500F7E8D1A14EE495F5FF1411B09D5D"/>
    <w:rsid w:val="00872C75"/>
  </w:style>
  <w:style w:type="paragraph" w:customStyle="1" w:styleId="628FE856D48C4A81ADDBA0E5EFD1AE6E">
    <w:name w:val="628FE856D48C4A81ADDBA0E5EFD1AE6E"/>
    <w:rsid w:val="00872C75"/>
  </w:style>
  <w:style w:type="paragraph" w:customStyle="1" w:styleId="79861CE87F884E80ADEF55FC5427C7D4">
    <w:name w:val="79861CE87F884E80ADEF55FC5427C7D4"/>
    <w:rsid w:val="00872C75"/>
  </w:style>
  <w:style w:type="paragraph" w:customStyle="1" w:styleId="33998B2D0AB34E99AD67682396AED8D5">
    <w:name w:val="33998B2D0AB34E99AD67682396AED8D5"/>
    <w:rsid w:val="00872C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5">
      <a:dk1>
        <a:sysClr val="windowText" lastClr="000000"/>
      </a:dk1>
      <a:lt1>
        <a:sysClr val="window" lastClr="FFFFFF"/>
      </a:lt1>
      <a:dk2>
        <a:srgbClr val="17406D"/>
      </a:dk2>
      <a:lt2>
        <a:srgbClr val="EEF7FC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0" ma:contentTypeDescription="Create a new document." ma:contentTypeScope="" ma:versionID="e39e7e9e36de66d473ce04bb4ab2dbb8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9dc5994665da46609c24125788630d8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7CAEC-BCE5-409D-914B-7357CFF20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41FC51-3CEA-4393-96E0-21826BF960FD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65F709C-20D9-4C4C-AEB2-9D59AF48CB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38F913-0AE1-46BA-BA79-982F61E84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Programa de conciertos de bandas</Template>
  <TotalTime>0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2021-02-26T01:23:00Z</dcterms:created>
  <dcterms:modified xsi:type="dcterms:W3CDTF">2021-02-26T03:39:00Z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