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06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ara todo el contenido"/>
      </w:tblPr>
      <w:tblGrid>
        <w:gridCol w:w="2922"/>
        <w:gridCol w:w="699"/>
        <w:gridCol w:w="5981"/>
      </w:tblGrid>
      <w:tr w:rsidR="00B93310" w:rsidRPr="005152F2" w14:paraId="3080EF59" w14:textId="77777777" w:rsidTr="008A5DB2">
        <w:tc>
          <w:tcPr>
            <w:tcW w:w="2922" w:type="dxa"/>
          </w:tcPr>
          <w:bookmarkStart w:id="0" w:name="_GoBack"/>
          <w:bookmarkEnd w:id="0"/>
          <w:p w14:paraId="05E21EDA" w14:textId="77777777" w:rsidR="00B93310" w:rsidRPr="005152F2" w:rsidRDefault="00254CBF" w:rsidP="008A5DB2">
            <w:pPr>
              <w:pStyle w:val="Ttulo1"/>
            </w:pPr>
            <w:sdt>
              <w:sdtPr>
                <w:alias w:val="Su nombre:"/>
                <w:tag w:val="Su nombre:"/>
                <w:id w:val="-1220516334"/>
                <w:placeholder>
                  <w:docPart w:val="917A810FCB774552BB1BCC30940E2A79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9F4711">
                  <w:t>geoGRAFÍA</w:t>
                </w:r>
              </w:sdtContent>
            </w:sdt>
            <w:r w:rsidR="009F4711">
              <w:t xml:space="preserve"> A-B-C</w:t>
            </w:r>
          </w:p>
          <w:tbl>
            <w:tblPr>
              <w:tblW w:w="2552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2552"/>
            </w:tblGrid>
            <w:tr w:rsidR="00441EB9" w:rsidRPr="005152F2" w14:paraId="2653D705" w14:textId="77777777" w:rsidTr="008A5DB2">
              <w:trPr>
                <w:trHeight w:val="138"/>
              </w:trPr>
              <w:tc>
                <w:tcPr>
                  <w:tcW w:w="255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EC63E60" w14:textId="77777777" w:rsidR="00441EB9" w:rsidRPr="009F4711" w:rsidRDefault="009F4711" w:rsidP="00254CBF">
                  <w:pPr>
                    <w:pStyle w:val="Ttulo3"/>
                    <w:framePr w:hSpace="141" w:wrap="around" w:vAnchor="page" w:hAnchor="margin" w:y="706"/>
                    <w:jc w:val="both"/>
                    <w:rPr>
                      <w:b/>
                    </w:rPr>
                  </w:pPr>
                  <w:r w:rsidRPr="009F4711">
                    <w:rPr>
                      <w:b/>
                    </w:rPr>
                    <w:t>FECHAS DE ENTREGA</w:t>
                  </w:r>
                </w:p>
              </w:tc>
            </w:tr>
            <w:tr w:rsidR="00441EB9" w:rsidRPr="005152F2" w14:paraId="7CB1E418" w14:textId="77777777" w:rsidTr="008A5DB2">
              <w:trPr>
                <w:trHeight w:val="400"/>
              </w:trPr>
              <w:tc>
                <w:tcPr>
                  <w:tcW w:w="255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96CB51A" w14:textId="77777777" w:rsidR="00441EB9" w:rsidRDefault="009F4711" w:rsidP="00254CBF">
                  <w:pPr>
                    <w:pStyle w:val="Ttulo3"/>
                    <w:framePr w:hSpace="141" w:wrap="around" w:vAnchor="page" w:hAnchor="margin" w:y="706"/>
                    <w:jc w:val="both"/>
                  </w:pPr>
                  <w:r>
                    <w:t>SEM. 1 / 02 DE FEBRRO</w:t>
                  </w:r>
                </w:p>
                <w:p w14:paraId="5A6CA1ED" w14:textId="77777777" w:rsidR="009F4711" w:rsidRDefault="009F4711" w:rsidP="00254CBF">
                  <w:pPr>
                    <w:pStyle w:val="Ttulo3"/>
                    <w:framePr w:hSpace="141" w:wrap="around" w:vAnchor="page" w:hAnchor="margin" w:y="706"/>
                    <w:jc w:val="both"/>
                  </w:pPr>
                  <w:r>
                    <w:t>SEM. 2 / 08 DE FEBRERO</w:t>
                  </w:r>
                </w:p>
                <w:p w14:paraId="148CE821" w14:textId="77777777" w:rsidR="009F4711" w:rsidRDefault="009F4711" w:rsidP="00254CBF">
                  <w:pPr>
                    <w:pStyle w:val="Ttulo3"/>
                    <w:framePr w:hSpace="141" w:wrap="around" w:vAnchor="page" w:hAnchor="margin" w:y="706"/>
                    <w:jc w:val="both"/>
                  </w:pPr>
                  <w:r>
                    <w:t>SEM. 3 / 15 DE FEBRRO</w:t>
                  </w:r>
                </w:p>
              </w:tc>
            </w:tr>
            <w:tr w:rsidR="00441EB9" w:rsidRPr="005152F2" w14:paraId="4040260D" w14:textId="77777777" w:rsidTr="008A5DB2">
              <w:trPr>
                <w:trHeight w:val="138"/>
              </w:trPr>
              <w:tc>
                <w:tcPr>
                  <w:tcW w:w="255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F887011" w14:textId="77777777" w:rsidR="00441EB9" w:rsidRDefault="00441EB9" w:rsidP="00254CBF">
                  <w:pPr>
                    <w:pStyle w:val="Ttulo3"/>
                    <w:framePr w:hSpace="141" w:wrap="around" w:vAnchor="page" w:hAnchor="margin" w:y="706"/>
                  </w:pPr>
                </w:p>
              </w:tc>
            </w:tr>
            <w:tr w:rsidR="00441EB9" w:rsidRPr="005152F2" w14:paraId="483F4E9E" w14:textId="77777777" w:rsidTr="008A5DB2">
              <w:trPr>
                <w:trHeight w:val="129"/>
              </w:trPr>
              <w:tc>
                <w:tcPr>
                  <w:tcW w:w="255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8008D72" w14:textId="77777777" w:rsidR="00441EB9" w:rsidRDefault="00441EB9" w:rsidP="00254CBF">
                  <w:pPr>
                    <w:pStyle w:val="Ttulo3"/>
                    <w:framePr w:hSpace="141" w:wrap="around" w:vAnchor="page" w:hAnchor="margin" w:y="706"/>
                  </w:pPr>
                </w:p>
              </w:tc>
            </w:tr>
            <w:tr w:rsidR="00441EB9" w:rsidRPr="005152F2" w14:paraId="0A78CCCE" w14:textId="77777777" w:rsidTr="008A5DB2">
              <w:trPr>
                <w:trHeight w:val="138"/>
              </w:trPr>
              <w:tc>
                <w:tcPr>
                  <w:tcW w:w="255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FB7D525" w14:textId="77777777" w:rsidR="00441EB9" w:rsidRDefault="00441EB9" w:rsidP="00254CBF">
                  <w:pPr>
                    <w:pStyle w:val="Ttulo3"/>
                    <w:framePr w:hSpace="141" w:wrap="around" w:vAnchor="page" w:hAnchor="margin" w:y="706"/>
                    <w:jc w:val="both"/>
                  </w:pPr>
                </w:p>
              </w:tc>
            </w:tr>
            <w:tr w:rsidR="00441EB9" w:rsidRPr="005152F2" w14:paraId="51B89CA5" w14:textId="77777777" w:rsidTr="008A5DB2">
              <w:trPr>
                <w:trHeight w:val="408"/>
              </w:trPr>
              <w:tc>
                <w:tcPr>
                  <w:tcW w:w="255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57559E93" w14:textId="77777777" w:rsidR="00441EB9" w:rsidRDefault="005508A2" w:rsidP="00254CBF">
                  <w:pPr>
                    <w:pStyle w:val="Ttulo3"/>
                    <w:framePr w:hSpace="141" w:wrap="around" w:vAnchor="page" w:hAnchor="margin" w:y="706"/>
                    <w:jc w:val="both"/>
                  </w:pPr>
                  <w:r>
                    <w:t>TUTORIA 1° B</w:t>
                  </w:r>
                </w:p>
                <w:p w14:paraId="0AB15FE5" w14:textId="77777777" w:rsidR="005508A2" w:rsidRDefault="005508A2" w:rsidP="00254CBF">
                  <w:pPr>
                    <w:pStyle w:val="Ttulo3"/>
                    <w:framePr w:hSpace="141" w:wrap="around" w:vAnchor="page" w:hAnchor="margin" w:y="706"/>
                    <w:jc w:val="both"/>
                  </w:pPr>
                  <w:r>
                    <w:t>FECHA DE ENTREGA: 8 DE FEBRERO.</w:t>
                  </w:r>
                </w:p>
              </w:tc>
            </w:tr>
            <w:tr w:rsidR="00441EB9" w:rsidRPr="005152F2" w14:paraId="59E6501E" w14:textId="77777777" w:rsidTr="008A5DB2">
              <w:trPr>
                <w:trHeight w:val="8"/>
              </w:trPr>
              <w:tc>
                <w:tcPr>
                  <w:tcW w:w="2552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325E5895" w14:textId="77777777" w:rsidR="00441EB9" w:rsidRDefault="005508A2" w:rsidP="00254CBF">
                  <w:pPr>
                    <w:pStyle w:val="Ttulo3"/>
                    <w:framePr w:hSpace="141" w:wrap="around" w:vAnchor="page" w:hAnchor="margin" w:y="706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szCs w:val="18"/>
                    </w:rPr>
                    <w:t>ACTIVIDADES A ENTEGAR:</w:t>
                  </w:r>
                </w:p>
                <w:p w14:paraId="68792285" w14:textId="77777777" w:rsidR="005508A2" w:rsidRDefault="005508A2" w:rsidP="00254CBF">
                  <w:pPr>
                    <w:pStyle w:val="Ttulo3"/>
                    <w:framePr w:hSpace="141" w:wrap="around" w:vAnchor="page" w:hAnchor="margin" w:y="706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szCs w:val="18"/>
                    </w:rPr>
                    <w:t xml:space="preserve">1.- </w:t>
                  </w:r>
                  <w:r w:rsidR="008A5DB2">
                    <w:rPr>
                      <w:rFonts w:asciiTheme="minorHAnsi" w:eastAsiaTheme="minorHAnsi" w:hAnsiTheme="minorHAnsi" w:cstheme="minorBidi"/>
                      <w:caps w:val="0"/>
                      <w:szCs w:val="18"/>
                    </w:rPr>
                    <w:t>De la lectura el cuento de los sentimientos elaborar una historieta sobre la historia y agregar un comentario propio sobre el desenlace de la historia.</w:t>
                  </w:r>
                </w:p>
                <w:p w14:paraId="0A2E32B8" w14:textId="77777777" w:rsidR="005508A2" w:rsidRDefault="005508A2" w:rsidP="00254CBF">
                  <w:pPr>
                    <w:pStyle w:val="Ttulo3"/>
                    <w:framePr w:hSpace="141" w:wrap="around" w:vAnchor="page" w:hAnchor="margin" w:y="706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  <w:p w14:paraId="295C6DA0" w14:textId="77777777" w:rsidR="005508A2" w:rsidRPr="00441EB9" w:rsidRDefault="005508A2" w:rsidP="00254CBF">
                  <w:pPr>
                    <w:pStyle w:val="Ttulo3"/>
                    <w:framePr w:hSpace="141" w:wrap="around" w:vAnchor="page" w:hAnchor="margin" w:y="706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szCs w:val="18"/>
                    </w:rPr>
                    <w:t xml:space="preserve">2.- </w:t>
                  </w:r>
                  <w:r w:rsidR="008A5DB2">
                    <w:rPr>
                      <w:rFonts w:asciiTheme="minorHAnsi" w:eastAsiaTheme="minorHAnsi" w:hAnsiTheme="minorHAnsi" w:cstheme="minorBidi"/>
                      <w:caps w:val="0"/>
                      <w:szCs w:val="18"/>
                    </w:rPr>
                    <w:t xml:space="preserve">realizar un acróstico sobre los </w:t>
                  </w:r>
                  <w:r w:rsidR="008A5DB2">
                    <w:rPr>
                      <w:rFonts w:asciiTheme="minorHAnsi" w:eastAsiaTheme="minorHAnsi" w:hAnsiTheme="minorHAnsi" w:cstheme="minorBidi"/>
                      <w:szCs w:val="18"/>
                    </w:rPr>
                    <w:t xml:space="preserve">5 </w:t>
                  </w:r>
                  <w:r w:rsidR="008A5DB2">
                    <w:rPr>
                      <w:rFonts w:asciiTheme="minorHAnsi" w:eastAsiaTheme="minorHAnsi" w:hAnsiTheme="minorHAnsi" w:cstheme="minorBidi"/>
                      <w:caps w:val="0"/>
                      <w:szCs w:val="18"/>
                    </w:rPr>
                    <w:t>principales valores que se fomentan en casa</w:t>
                  </w:r>
                  <w:r w:rsidR="008A5DB2">
                    <w:rPr>
                      <w:rFonts w:asciiTheme="minorHAnsi" w:eastAsiaTheme="minorHAnsi" w:hAnsiTheme="minorHAnsi" w:cstheme="minorBidi"/>
                      <w:szCs w:val="18"/>
                    </w:rPr>
                    <w:t>.</w:t>
                  </w:r>
                </w:p>
              </w:tc>
            </w:tr>
            <w:tr w:rsidR="005A7E57" w:rsidRPr="005152F2" w14:paraId="05C6C04A" w14:textId="77777777" w:rsidTr="008A5DB2">
              <w:trPr>
                <w:trHeight w:val="989"/>
              </w:trPr>
              <w:tc>
                <w:tcPr>
                  <w:tcW w:w="2552" w:type="dxa"/>
                  <w:tcMar>
                    <w:top w:w="374" w:type="dxa"/>
                    <w:bottom w:w="115" w:type="dxa"/>
                  </w:tcMar>
                </w:tcPr>
                <w:p w14:paraId="739C6331" w14:textId="77777777" w:rsidR="002C77B9" w:rsidRDefault="00254CBF" w:rsidP="00254CBF">
                  <w:pPr>
                    <w:pStyle w:val="Ttulo3"/>
                    <w:framePr w:hSpace="141" w:wrap="around" w:vAnchor="page" w:hAnchor="margin" w:y="706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914AA2644BEA44BBA7B0C9A9B4C5981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14:paraId="519635E7" w14:textId="77777777" w:rsidR="005A7E57" w:rsidRDefault="00616FF4" w:rsidP="00254CBF">
                  <w:pPr>
                    <w:pStyle w:val="Elementogrfico"/>
                    <w:framePr w:hSpace="141" w:wrap="around" w:vAnchor="page" w:hAnchor="margin" w:y="706"/>
                  </w:pPr>
                  <w:r>
                    <w:rPr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2A73B4C8" wp14:editId="33EB2DF4">
                            <wp:extent cx="221615" cy="0"/>
                            <wp:effectExtent l="0" t="0" r="26035" b="19050"/>
                            <wp:docPr id="83" name="Conector recto 83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4EB3E4B" id="Conector recto 83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rM1gEAAO0DAAAOAAAAZHJzL2Uyb0RvYy54bWysU12OEzEMfkfiDlHe6fwg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BnZprM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A9EB65D" w14:textId="77777777" w:rsidR="005A7E57" w:rsidRDefault="009F4711" w:rsidP="00254CBF">
                  <w:pPr>
                    <w:framePr w:hSpace="141" w:wrap="around" w:vAnchor="page" w:hAnchor="margin" w:y="706"/>
                  </w:pPr>
                  <w:r>
                    <w:t xml:space="preserve">Reforzar los contenidos de aprende en casa ll, a su vez, </w:t>
                  </w:r>
                  <w:r w:rsidR="00AA263C">
                    <w:t>adquirir nuevos conocimientos relacionados a la dinámica de la tierra y sus efectos para el ser humano.</w:t>
                  </w:r>
                </w:p>
              </w:tc>
            </w:tr>
            <w:tr w:rsidR="00463463" w:rsidRPr="005152F2" w14:paraId="01FA60E8" w14:textId="77777777" w:rsidTr="008A5DB2">
              <w:trPr>
                <w:trHeight w:val="1340"/>
              </w:trPr>
              <w:tc>
                <w:tcPr>
                  <w:tcW w:w="2552" w:type="dxa"/>
                  <w:tcMar>
                    <w:top w:w="374" w:type="dxa"/>
                    <w:bottom w:w="115" w:type="dxa"/>
                  </w:tcMar>
                </w:tcPr>
                <w:p w14:paraId="34CB9AB2" w14:textId="77777777" w:rsidR="008A5DB2" w:rsidRPr="008A5DB2" w:rsidRDefault="008A5DB2" w:rsidP="00254CBF">
                  <w:pPr>
                    <w:framePr w:hSpace="141" w:wrap="around" w:vAnchor="page" w:hAnchor="margin" w:y="706"/>
                    <w:jc w:val="both"/>
                  </w:pPr>
                </w:p>
              </w:tc>
            </w:tr>
          </w:tbl>
          <w:p w14:paraId="7D644745" w14:textId="77777777" w:rsidR="00B93310" w:rsidRPr="005152F2" w:rsidRDefault="00B93310" w:rsidP="008A5DB2"/>
        </w:tc>
        <w:tc>
          <w:tcPr>
            <w:tcW w:w="699" w:type="dxa"/>
          </w:tcPr>
          <w:p w14:paraId="0B0F1B9B" w14:textId="77777777" w:rsidR="00B93310" w:rsidRPr="005152F2" w:rsidRDefault="00B93310" w:rsidP="008A5DB2"/>
        </w:tc>
        <w:tc>
          <w:tcPr>
            <w:tcW w:w="5981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5981"/>
            </w:tblGrid>
            <w:tr w:rsidR="008F6337" w14:paraId="26D0226C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5DA2C553" w14:textId="77777777" w:rsidR="008F6337" w:rsidRPr="005152F2" w:rsidRDefault="00FD6C24" w:rsidP="00254CBF">
                  <w:pPr>
                    <w:pStyle w:val="Ttulo2"/>
                    <w:framePr w:hSpace="141" w:wrap="around" w:vAnchor="page" w:hAnchor="margin" w:y="706"/>
                  </w:pPr>
                  <w:r>
                    <w:t xml:space="preserve">SEMANA </w:t>
                  </w:r>
                  <w:r w:rsidR="009F4711">
                    <w:t>DEL 25 AL 29 DE ENERO</w:t>
                  </w:r>
                </w:p>
                <w:p w14:paraId="4878EDF3" w14:textId="77777777" w:rsidR="00621A64" w:rsidRPr="00621A64" w:rsidRDefault="00621A64" w:rsidP="00254CBF">
                  <w:pPr>
                    <w:pStyle w:val="Ttulo4"/>
                    <w:framePr w:hSpace="141" w:wrap="around" w:vAnchor="page" w:hAnchor="margin" w:y="706"/>
                    <w:rPr>
                      <w:iCs w:val="0"/>
                      <w:caps w:val="0"/>
                    </w:rPr>
                  </w:pPr>
                  <w:r w:rsidRPr="00621A64">
                    <w:rPr>
                      <w:iCs w:val="0"/>
                      <w:caps w:val="0"/>
                    </w:rPr>
                    <w:t>TEMA: SISMICIDAD</w:t>
                  </w:r>
                </w:p>
                <w:p w14:paraId="624D5339" w14:textId="77777777" w:rsidR="00621A64" w:rsidRDefault="00621A64" w:rsidP="00254CBF">
                  <w:pPr>
                    <w:pStyle w:val="Ttulo4"/>
                    <w:framePr w:hSpace="141" w:wrap="around" w:vAnchor="page" w:hAnchor="margin" w:y="706"/>
                    <w:rPr>
                      <w:b w:val="0"/>
                      <w:iCs w:val="0"/>
                      <w:caps w:val="0"/>
                    </w:rPr>
                  </w:pPr>
                </w:p>
                <w:p w14:paraId="4B7EAAA4" w14:textId="77777777" w:rsidR="009F4711" w:rsidRPr="00621A64" w:rsidRDefault="00621A64" w:rsidP="00254CBF">
                  <w:pPr>
                    <w:pStyle w:val="Ttulo4"/>
                    <w:framePr w:hSpace="141" w:wrap="around" w:vAnchor="page" w:hAnchor="margin" w:y="706"/>
                    <w:jc w:val="both"/>
                    <w:rPr>
                      <w:b w:val="0"/>
                    </w:rPr>
                  </w:pPr>
                  <w:r w:rsidRPr="00621A64">
                    <w:rPr>
                      <w:b w:val="0"/>
                    </w:rPr>
                    <w:t>REALIZAR EN EL BLOCK DE MAPAS DE MÉXICO EL MAPA DE VULCANISMO Y SISMICIDAD, BASARSE EN EL DEL LIBRO DE TEXTO, ESCRIBIENDO EL NOMBRE DE LAS PLACAS TECTONICAS DE MÉXICO, LAS ZONAS SISMICAS Y LOS VOLCANES ACTIVOS DEL PAÍS.</w:t>
                  </w:r>
                </w:p>
                <w:p w14:paraId="556535DC" w14:textId="77777777" w:rsidR="008F6337" w:rsidRDefault="008F6337" w:rsidP="00254CBF">
                  <w:pPr>
                    <w:pStyle w:val="Ttulo4"/>
                    <w:framePr w:hSpace="141" w:wrap="around" w:vAnchor="page" w:hAnchor="margin" w:y="706"/>
                  </w:pPr>
                </w:p>
              </w:tc>
            </w:tr>
            <w:tr w:rsidR="008F6337" w14:paraId="72EFE904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19C5597C" w14:textId="77777777" w:rsidR="008F6337" w:rsidRPr="005152F2" w:rsidRDefault="00FD6C24" w:rsidP="00254CBF">
                  <w:pPr>
                    <w:pStyle w:val="Ttulo2"/>
                    <w:framePr w:hSpace="141" w:wrap="around" w:vAnchor="page" w:hAnchor="margin" w:y="706"/>
                  </w:pPr>
                  <w:r>
                    <w:t>SEMANA</w:t>
                  </w:r>
                  <w:r w:rsidR="009F4711">
                    <w:t xml:space="preserve"> DEL 2 AL 5 DE FEBRERO</w:t>
                  </w:r>
                </w:p>
                <w:p w14:paraId="4306B221" w14:textId="77777777" w:rsidR="008F6337" w:rsidRDefault="00621A64" w:rsidP="00254CBF">
                  <w:pPr>
                    <w:framePr w:hSpace="141" w:wrap="around" w:vAnchor="page" w:hAnchor="margin" w:y="706"/>
                    <w:rPr>
                      <w:b/>
                    </w:rPr>
                  </w:pPr>
                  <w:r w:rsidRPr="00621A64">
                    <w:rPr>
                      <w:b/>
                    </w:rPr>
                    <w:t>TEMA: VULCANISMO</w:t>
                  </w:r>
                </w:p>
                <w:p w14:paraId="72EC6BC9" w14:textId="77777777" w:rsidR="00621A64" w:rsidRPr="00FD6C24" w:rsidRDefault="003516A7" w:rsidP="00254CBF">
                  <w:pPr>
                    <w:framePr w:hSpace="141" w:wrap="around" w:vAnchor="page" w:hAnchor="margin" w:y="706"/>
                  </w:pPr>
                  <w:r>
                    <w:t>REALIZAR</w:t>
                  </w:r>
                  <w:r w:rsidR="00FD6C24">
                    <w:t xml:space="preserve"> UN DIBUJO </w:t>
                  </w:r>
                  <w:r>
                    <w:t xml:space="preserve">EN EL CUADERNO </w:t>
                  </w:r>
                  <w:r w:rsidR="00FD6C24">
                    <w:t>DE LAS PARTES DEL VOLCAN SEÑALANDO SU UBICACIÓN</w:t>
                  </w:r>
                  <w:r>
                    <w:t xml:space="preserve"> Y</w:t>
                  </w:r>
                  <w:r w:rsidR="00FD6C24">
                    <w:t xml:space="preserve"> ESCRIBIR LA DEFIN</w:t>
                  </w:r>
                  <w:r>
                    <w:t>ICION DE CADA PARTE DEL VOLCAN, DEBE DE ESTAR COLOREADO.</w:t>
                  </w:r>
                </w:p>
              </w:tc>
            </w:tr>
            <w:tr w:rsidR="008F6337" w14:paraId="231AF147" w14:textId="77777777" w:rsidTr="00B85871">
              <w:tc>
                <w:tcPr>
                  <w:tcW w:w="5191" w:type="dxa"/>
                </w:tcPr>
                <w:p w14:paraId="78CB26FA" w14:textId="77777777" w:rsidR="008F6337" w:rsidRPr="005152F2" w:rsidRDefault="00FD6C24" w:rsidP="00254CBF">
                  <w:pPr>
                    <w:pStyle w:val="Ttulo2"/>
                    <w:framePr w:hSpace="141" w:wrap="around" w:vAnchor="page" w:hAnchor="margin" w:y="706"/>
                  </w:pPr>
                  <w:r>
                    <w:t xml:space="preserve">SEMANA </w:t>
                  </w:r>
                  <w:r w:rsidR="009F4711">
                    <w:t>DEL 8 AL 12 DE FEBRERO</w:t>
                  </w:r>
                </w:p>
                <w:p w14:paraId="24A32DA6" w14:textId="77777777" w:rsidR="008F6337" w:rsidRPr="003516A7" w:rsidRDefault="003516A7" w:rsidP="00254CBF">
                  <w:pPr>
                    <w:framePr w:hSpace="141" w:wrap="around" w:vAnchor="page" w:hAnchor="margin" w:y="706"/>
                    <w:rPr>
                      <w:b/>
                    </w:rPr>
                  </w:pPr>
                  <w:r w:rsidRPr="003516A7">
                    <w:rPr>
                      <w:b/>
                    </w:rPr>
                    <w:t>TEMA: TIPOS DE VOLCANES Y ERUPCIONES</w:t>
                  </w:r>
                </w:p>
              </w:tc>
            </w:tr>
          </w:tbl>
          <w:p w14:paraId="5BA6FE91" w14:textId="77777777" w:rsidR="008F6337" w:rsidRPr="005152F2" w:rsidRDefault="003516A7" w:rsidP="008A5DB2">
            <w:r>
              <w:t>RE</w:t>
            </w:r>
            <w:r w:rsidR="005508A2">
              <w:t xml:space="preserve">ALIZAR UN CUADRO </w:t>
            </w:r>
            <w:r>
              <w:t xml:space="preserve">DONDE EXPLIQUEN LOS TIPOS DE </w:t>
            </w:r>
            <w:r w:rsidR="005508A2">
              <w:t xml:space="preserve">ERUCCIONES </w:t>
            </w:r>
            <w:r>
              <w:t>VOLCANES Y SUS PRINCIPALES CARACTERISTICAS</w:t>
            </w:r>
            <w:r w:rsidR="005508A2">
              <w:t xml:space="preserve"> Y OTRO DE LOS TIPOS DE VOLCANES SEGÚN SU FORMA.</w:t>
            </w:r>
          </w:p>
        </w:tc>
      </w:tr>
    </w:tbl>
    <w:p w14:paraId="5D6AE7AC" w14:textId="77777777" w:rsidR="00E941EF" w:rsidRDefault="00E941EF" w:rsidP="0019561F">
      <w:pPr>
        <w:pStyle w:val="Sinespaciado"/>
      </w:pPr>
    </w:p>
    <w:sectPr w:rsidR="00E941EF" w:rsidSect="004126A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AE13F" w14:textId="77777777" w:rsidR="009F4711" w:rsidRDefault="009F4711" w:rsidP="003856C9">
      <w:pPr>
        <w:spacing w:after="0" w:line="240" w:lineRule="auto"/>
      </w:pPr>
      <w:r>
        <w:separator/>
      </w:r>
    </w:p>
  </w:endnote>
  <w:endnote w:type="continuationSeparator" w:id="0">
    <w:p w14:paraId="5F044DE3" w14:textId="77777777" w:rsidR="009F4711" w:rsidRDefault="009F4711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2B6D1" w14:textId="77777777" w:rsidR="003856C9" w:rsidRDefault="007803B7" w:rsidP="007803B7">
    <w:pPr>
      <w:pStyle w:val="Piedepgina"/>
    </w:pPr>
    <w:r w:rsidRPr="00DC79BB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608F3F6F" wp14:editId="7281656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A1136DA" id="Grupo 4" o:spid="_x0000_s1026" alt="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CYXyTE5BkA&#10;AAC0AAAOAAAAAAAAAAAAAAAAAC4CAABkcnMvZTJvRG9jLnhtbFBLAQItABQABgAIAAAAIQBztzj8&#10;2gAAAAUBAAAPAAAAAAAAAAAAAAAAAD4cAABkcnMvZG93bnJldi54bWxQSwUGAAAAAAQABADzAAAA&#10;RR0AAAAA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254CBF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336C" w14:textId="77777777" w:rsidR="001765FE" w:rsidRDefault="00DC79BB">
    <w:pPr>
      <w:pStyle w:val="Piedepgina"/>
    </w:pPr>
    <w:r w:rsidRPr="00DC79BB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1E6BC820" wp14:editId="27E9238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E46D54F" id="Grupo 4" o:spid="_x0000_s1026" alt="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EC68D" w14:textId="77777777" w:rsidR="009F4711" w:rsidRDefault="009F4711" w:rsidP="003856C9">
      <w:pPr>
        <w:spacing w:after="0" w:line="240" w:lineRule="auto"/>
      </w:pPr>
      <w:r>
        <w:separator/>
      </w:r>
    </w:p>
  </w:footnote>
  <w:footnote w:type="continuationSeparator" w:id="0">
    <w:p w14:paraId="0309CCF8" w14:textId="77777777" w:rsidR="009F4711" w:rsidRDefault="009F4711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B78BE" w14:textId="77777777" w:rsidR="003856C9" w:rsidRDefault="007803B7">
    <w:pPr>
      <w:pStyle w:val="Encabezado"/>
    </w:pPr>
    <w:r w:rsidRPr="00DC79BB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26EDBD84" wp14:editId="098C25B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9E2C162" id="Grupo 17" o:spid="_x0000_s1026" alt="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jqvhYAAN2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nY2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AtS4jqvhYAAN2sAAAO&#10;AAAAAAAAAAAAAAAAAC4CAABkcnMvZTJvRG9jLnhtbFBLAQItABQABgAIAAAAIQBM8Qrl3AAAAAUB&#10;AAAPAAAAAAAAAAAAAAAAABgZAABkcnMvZG93bnJldi54bWxQSwUGAAAAAAQABADzAAAAIRoAAAAA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F3020" w14:textId="77777777" w:rsidR="00DC79BB" w:rsidRDefault="00DC79BB">
    <w:pPr>
      <w:pStyle w:val="Encabezado"/>
    </w:pPr>
    <w:r w:rsidRPr="00DC79BB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691B3532" wp14:editId="53D49BD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1380473" id="Grupo 17" o:spid="_x0000_s1026" alt="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LvwBYAANy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mY6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11"/>
    <w:rsid w:val="00052BE1"/>
    <w:rsid w:val="0007412A"/>
    <w:rsid w:val="0010199E"/>
    <w:rsid w:val="001765FE"/>
    <w:rsid w:val="0019561F"/>
    <w:rsid w:val="001B32D2"/>
    <w:rsid w:val="00254CBF"/>
    <w:rsid w:val="00293B83"/>
    <w:rsid w:val="002A3621"/>
    <w:rsid w:val="002B3890"/>
    <w:rsid w:val="002B7747"/>
    <w:rsid w:val="002C77B9"/>
    <w:rsid w:val="002F485A"/>
    <w:rsid w:val="003053D9"/>
    <w:rsid w:val="003516A7"/>
    <w:rsid w:val="003856C9"/>
    <w:rsid w:val="00396369"/>
    <w:rsid w:val="003F4D31"/>
    <w:rsid w:val="004126A8"/>
    <w:rsid w:val="0043426C"/>
    <w:rsid w:val="00441EB9"/>
    <w:rsid w:val="00463463"/>
    <w:rsid w:val="00473EF8"/>
    <w:rsid w:val="004760E5"/>
    <w:rsid w:val="0048756A"/>
    <w:rsid w:val="004D22BB"/>
    <w:rsid w:val="005152F2"/>
    <w:rsid w:val="00534E4E"/>
    <w:rsid w:val="005508A2"/>
    <w:rsid w:val="00551D35"/>
    <w:rsid w:val="00557019"/>
    <w:rsid w:val="005674AC"/>
    <w:rsid w:val="005A1E51"/>
    <w:rsid w:val="005A7E57"/>
    <w:rsid w:val="00616FF4"/>
    <w:rsid w:val="00621A64"/>
    <w:rsid w:val="006A3CE7"/>
    <w:rsid w:val="006C63F4"/>
    <w:rsid w:val="00743379"/>
    <w:rsid w:val="007803B7"/>
    <w:rsid w:val="007B2F5C"/>
    <w:rsid w:val="007C5F05"/>
    <w:rsid w:val="00832043"/>
    <w:rsid w:val="00832F81"/>
    <w:rsid w:val="008A5DB2"/>
    <w:rsid w:val="008C7CA2"/>
    <w:rsid w:val="008F6337"/>
    <w:rsid w:val="009F4711"/>
    <w:rsid w:val="00A42F91"/>
    <w:rsid w:val="00AA263C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1C4D"/>
    <w:rsid w:val="00D5067A"/>
    <w:rsid w:val="00DC79BB"/>
    <w:rsid w:val="00E24F67"/>
    <w:rsid w:val="00E34D58"/>
    <w:rsid w:val="00E941EF"/>
    <w:rsid w:val="00EB1C1B"/>
    <w:rsid w:val="00F56435"/>
    <w:rsid w:val="00FA07AA"/>
    <w:rsid w:val="00FB0A17"/>
    <w:rsid w:val="00FB6A8F"/>
    <w:rsid w:val="00FD6C24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49789"/>
  <w15:chartTrackingRefBased/>
  <w15:docId w15:val="{D8423CB2-F6B8-47E8-B5A2-A8AE28D3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THOR%20HUGO\AppData\Roaming\Microsoft\Plantilla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7A810FCB774552BB1BCC30940E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B517A-B559-4B75-9517-42FC72145AB6}"/>
      </w:docPartPr>
      <w:docPartBody>
        <w:p w:rsidR="00857D8E" w:rsidRDefault="006C0716">
          <w:pPr>
            <w:pStyle w:val="917A810FCB774552BB1BCC30940E2A79"/>
          </w:pPr>
          <w:r w:rsidRPr="005152F2">
            <w:rPr>
              <w:lang w:bidi="es-ES"/>
            </w:rPr>
            <w:t>Su nombre</w:t>
          </w:r>
        </w:p>
      </w:docPartBody>
    </w:docPart>
    <w:docPart>
      <w:docPartPr>
        <w:name w:val="914AA2644BEA44BBA7B0C9A9B4C59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DDAB2-8BEF-4E2E-95A0-346CD65C1F87}"/>
      </w:docPartPr>
      <w:docPartBody>
        <w:p w:rsidR="00857D8E" w:rsidRDefault="006C0716">
          <w:pPr>
            <w:pStyle w:val="914AA2644BEA44BBA7B0C9A9B4C59818"/>
          </w:pPr>
          <w:r>
            <w:rPr>
              <w:lang w:bidi="es-ES"/>
            </w:rPr>
            <w:t>Objetivo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16"/>
    <w:rsid w:val="006C0716"/>
    <w:rsid w:val="0085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7A810FCB774552BB1BCC30940E2A79">
    <w:name w:val="917A810FCB774552BB1BCC30940E2A79"/>
  </w:style>
  <w:style w:type="paragraph" w:customStyle="1" w:styleId="92D32FD4F3EF410DB9EB6A87489F02AB">
    <w:name w:val="92D32FD4F3EF410DB9EB6A87489F02AB"/>
  </w:style>
  <w:style w:type="paragraph" w:customStyle="1" w:styleId="BC206F45063C432EB0E22B77548FB52B">
    <w:name w:val="BC206F45063C432EB0E22B77548FB52B"/>
  </w:style>
  <w:style w:type="paragraph" w:customStyle="1" w:styleId="1B83D4EA1BB343238EC8CF7214F91F06">
    <w:name w:val="1B83D4EA1BB343238EC8CF7214F91F06"/>
  </w:style>
  <w:style w:type="paragraph" w:customStyle="1" w:styleId="794E786A19CB497D9EAF42718DCD8AB0">
    <w:name w:val="794E786A19CB497D9EAF42718DCD8AB0"/>
  </w:style>
  <w:style w:type="paragraph" w:customStyle="1" w:styleId="914AA2644BEA44BBA7B0C9A9B4C59818">
    <w:name w:val="914AA2644BEA44BBA7B0C9A9B4C59818"/>
  </w:style>
  <w:style w:type="paragraph" w:customStyle="1" w:styleId="A298749C56D347469767AD2D424C8B24">
    <w:name w:val="A298749C56D347469767AD2D424C8B24"/>
  </w:style>
  <w:style w:type="paragraph" w:customStyle="1" w:styleId="08C3DB4767654A26B62A8BA0D2215FE7">
    <w:name w:val="08C3DB4767654A26B62A8BA0D2215FE7"/>
  </w:style>
  <w:style w:type="paragraph" w:customStyle="1" w:styleId="75620334CF6A43469A1CDDFD6B83B85E">
    <w:name w:val="75620334CF6A43469A1CDDFD6B83B85E"/>
  </w:style>
  <w:style w:type="paragraph" w:customStyle="1" w:styleId="84771E409B374172AC0856C37788112E">
    <w:name w:val="84771E409B374172AC0856C37788112E"/>
  </w:style>
  <w:style w:type="paragraph" w:customStyle="1" w:styleId="96C4AB8C7F7E4DAC8378566B3F366990">
    <w:name w:val="96C4AB8C7F7E4DAC8378566B3F366990"/>
  </w:style>
  <w:style w:type="paragraph" w:customStyle="1" w:styleId="D44949F2F2874F34A71FF4EB579DA4F4">
    <w:name w:val="D44949F2F2874F34A71FF4EB579DA4F4"/>
  </w:style>
  <w:style w:type="paragraph" w:customStyle="1" w:styleId="FCB6DE75E6F24D22A44E583F75DFC93A">
    <w:name w:val="FCB6DE75E6F24D22A44E583F75DFC93A"/>
  </w:style>
  <w:style w:type="paragraph" w:customStyle="1" w:styleId="D1D8D1BFEC1544C49112F4D23C0AFE4C">
    <w:name w:val="D1D8D1BFEC1544C49112F4D23C0AFE4C"/>
  </w:style>
  <w:style w:type="paragraph" w:customStyle="1" w:styleId="9F146C3D3D5446149077D74E471E9A7A">
    <w:name w:val="9F146C3D3D5446149077D74E471E9A7A"/>
  </w:style>
  <w:style w:type="paragraph" w:customStyle="1" w:styleId="FE3FEE9FA28B418C877BA67419148432">
    <w:name w:val="FE3FEE9FA28B418C877BA67419148432"/>
  </w:style>
  <w:style w:type="paragraph" w:customStyle="1" w:styleId="BF5D592D7A934C0391A3E2A42BCE3D8D">
    <w:name w:val="BF5D592D7A934C0391A3E2A42BCE3D8D"/>
  </w:style>
  <w:style w:type="paragraph" w:customStyle="1" w:styleId="0FA05FCBF1E849E3A0793C0330EDE4B5">
    <w:name w:val="0FA05FCBF1E849E3A0793C0330EDE4B5"/>
  </w:style>
  <w:style w:type="paragraph" w:customStyle="1" w:styleId="6E9DBA49C14E468D9022267D7FB3EB7A">
    <w:name w:val="6E9DBA49C14E468D9022267D7FB3EB7A"/>
  </w:style>
  <w:style w:type="paragraph" w:customStyle="1" w:styleId="146E56E9136C47A38EA863F1C2736697">
    <w:name w:val="146E56E9136C47A38EA863F1C2736697"/>
  </w:style>
  <w:style w:type="paragraph" w:customStyle="1" w:styleId="35126F721B1A4A48907E1D8BF9C8706F">
    <w:name w:val="35126F721B1A4A48907E1D8BF9C8706F"/>
  </w:style>
  <w:style w:type="paragraph" w:customStyle="1" w:styleId="09B6F584A0D44DF3A9EF90B368189681">
    <w:name w:val="09B6F584A0D44DF3A9EF90B368189681"/>
  </w:style>
  <w:style w:type="paragraph" w:customStyle="1" w:styleId="821DFCC37BE943F3BF56D2AC8B8462C0">
    <w:name w:val="821DFCC37BE943F3BF56D2AC8B8462C0"/>
    <w:rsid w:val="006C0716"/>
  </w:style>
  <w:style w:type="paragraph" w:customStyle="1" w:styleId="C7C69623B1E243D88E73A178D16CE451">
    <w:name w:val="C7C69623B1E243D88E73A178D16CE451"/>
    <w:rsid w:val="006C0716"/>
  </w:style>
  <w:style w:type="paragraph" w:customStyle="1" w:styleId="810B1078D1944BC5993BB3DCCB30896B">
    <w:name w:val="810B1078D1944BC5993BB3DCCB30896B"/>
    <w:rsid w:val="006C0716"/>
  </w:style>
  <w:style w:type="paragraph" w:customStyle="1" w:styleId="26AA3EC0F00C44839CF13827C4302D49">
    <w:name w:val="26AA3EC0F00C44839CF13827C4302D49"/>
    <w:rsid w:val="006C0716"/>
  </w:style>
  <w:style w:type="paragraph" w:customStyle="1" w:styleId="218AC41FA3A84783A6854FC4FDFFEBA6">
    <w:name w:val="218AC41FA3A84783A6854FC4FDFFEBA6"/>
    <w:rsid w:val="006C0716"/>
  </w:style>
  <w:style w:type="paragraph" w:customStyle="1" w:styleId="8DF588C4552F4820AE496D79AC57374D">
    <w:name w:val="8DF588C4552F4820AE496D79AC57374D"/>
    <w:rsid w:val="006C0716"/>
  </w:style>
  <w:style w:type="paragraph" w:customStyle="1" w:styleId="611C9A3D7FD44DDBA53D847A41421A12">
    <w:name w:val="611C9A3D7FD44DDBA53D847A41421A12"/>
    <w:rsid w:val="006C0716"/>
  </w:style>
  <w:style w:type="paragraph" w:customStyle="1" w:styleId="82BEB13658B24AA38CB6E419446F1F9C">
    <w:name w:val="82BEB13658B24AA38CB6E419446F1F9C"/>
    <w:rsid w:val="006C0716"/>
  </w:style>
  <w:style w:type="paragraph" w:customStyle="1" w:styleId="6CE01A751BB242769A11FC7DA7287825">
    <w:name w:val="6CE01A751BB242769A11FC7DA7287825"/>
    <w:rsid w:val="006C0716"/>
  </w:style>
  <w:style w:type="paragraph" w:customStyle="1" w:styleId="E34529DBF00C429BBA2AE91AD634D2AC">
    <w:name w:val="E34529DBF00C429BBA2AE91AD634D2AC"/>
    <w:rsid w:val="006C0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</Template>
  <TotalTime>1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geoGRAFÍA</dc:creator>
  <cp:keywords/>
  <dc:description/>
  <cp:lastModifiedBy>VICTOR HUGO FRANCISCO VEGA</cp:lastModifiedBy>
  <cp:revision>2</cp:revision>
  <dcterms:created xsi:type="dcterms:W3CDTF">2021-01-22T02:22:00Z</dcterms:created>
  <dcterms:modified xsi:type="dcterms:W3CDTF">2021-01-22T02:22:00Z</dcterms:modified>
</cp:coreProperties>
</file>